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469211" w:rsidP="06469211" w:rsidRDefault="06469211" w14:paraId="3D4E9FC8" w14:textId="0BAB29A3">
      <w:pPr>
        <w:pStyle w:val="Normal"/>
        <w:ind w:left="-720" w:right="4464"/>
        <w:jc w:val="right"/>
      </w:pPr>
    </w:p>
    <w:p w:rsidR="06469211" w:rsidP="06469211" w:rsidRDefault="06469211" w14:paraId="4DAA2A56" w14:textId="45A800D5">
      <w:pPr>
        <w:pStyle w:val="Normal"/>
        <w:ind w:left="-720" w:right="4464"/>
        <w:jc w:val="right"/>
      </w:pPr>
    </w:p>
    <w:p xmlns:wp14="http://schemas.microsoft.com/office/word/2010/wordml" w:rsidRPr="005F5B57" w:rsidR="005F0F1C" w:rsidP="06469211" w:rsidRDefault="005F0F1C" w14:paraId="6E4DF98A" wp14:textId="5EF9D267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32"/>
          <w:szCs w:val="32"/>
        </w:rPr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7A874312" w:rsidRDefault="00F926D4" w14:paraId="460449DA" wp14:textId="4AF17676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7A874312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Thursday, </w:t>
      </w:r>
      <w:r w:rsidRPr="7A87431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Ma</w:t>
      </w:r>
      <w:r w:rsidRPr="7A874312" w:rsidR="2864FC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y 21</w:t>
      </w:r>
      <w:r w:rsidRPr="7A87431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, </w:t>
      </w:r>
      <w:r w:rsidRPr="7A87431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7A874312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7A874312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7A874312" w:rsidR="647C076C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45</w:t>
      </w:r>
      <w:r w:rsidRPr="7A874312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005F0F1C" w:rsidRDefault="005F0F1C" w14:paraId="60E74AB5" wp14:textId="77777777">
      <w:pPr>
        <w:suppressAutoHyphens/>
        <w:jc w:val="center"/>
        <w:rPr>
          <w:rFonts w:ascii="Times New Roman" w:hAnsi="Times New Roman"/>
          <w:b/>
          <w:szCs w:val="24"/>
        </w:rPr>
      </w:pPr>
      <w:r w:rsidRPr="7A874312" w:rsidR="005F0F1C">
        <w:rPr>
          <w:rFonts w:ascii="Times New Roman" w:hAnsi="Times New Roman"/>
          <w:b w:val="1"/>
          <w:bCs w:val="1"/>
        </w:rPr>
        <w:t>Agenda</w:t>
      </w:r>
      <w:r w:rsidRPr="7A874312" w:rsidR="00ED5D4B">
        <w:rPr>
          <w:rFonts w:ascii="Times New Roman" w:hAnsi="Times New Roman"/>
          <w:b w:val="1"/>
          <w:bCs w:val="1"/>
        </w:rPr>
        <w:t xml:space="preserve"> </w:t>
      </w:r>
    </w:p>
    <w:p xmlns:wp14="http://schemas.microsoft.com/office/word/2010/wordml" w:rsidRPr="004D429B" w:rsidR="005F0F1C" w:rsidP="7A874312" w:rsidRDefault="005F0F1C" w14:paraId="14B1DA82" wp14:textId="7AA0AC31">
      <w:pPr>
        <w:suppressAutoHyphens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Pr="004D429B" w:rsidR="005F0F1C" w:rsidP="7A874312" w:rsidRDefault="005F0F1C" w14:paraId="02EB378F" wp14:textId="20E6BC10">
      <w:pPr>
        <w:pStyle w:val="Normal"/>
        <w:suppressAutoHyphens/>
        <w:jc w:val="center"/>
      </w:pPr>
      <w:hyperlink r:id="R275460ea35a74857">
        <w:r w:rsidRPr="7A874312" w:rsidR="32365E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https://us06web.zoom.us/j/2208026387?pwd=WWNSR3JscUhZK3ZHU3JOV05ZOHF1UT09&amp;omn=84727545563</w:t>
        </w:r>
      </w:hyperlink>
      <w:r w:rsidRPr="7A874312" w:rsidR="32365E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xmlns:wp14="http://schemas.microsoft.com/office/word/2010/wordml" w:rsidR="00E64C5F" w:rsidP="4C0757B5" w:rsidRDefault="00E64C5F" w14:paraId="5A39BBE3" wp14:textId="77777777">
      <w:pPr>
        <w:suppressAutoHyphens/>
        <w:jc w:val="center"/>
        <w:rPr>
          <w:rFonts w:ascii="Times New Roman" w:hAnsi="Times New Roman"/>
        </w:rPr>
      </w:pPr>
    </w:p>
    <w:p w:rsidR="4C0757B5" w:rsidP="7A874312" w:rsidRDefault="4C0757B5" w14:paraId="0FA5B79A" w14:textId="558BF901">
      <w:pPr>
        <w:pStyle w:val="Normal"/>
        <w:jc w:val="center"/>
        <w:rPr>
          <w:rFonts w:ascii="Times New Roman" w:hAnsi="Times New Roman"/>
        </w:rPr>
      </w:pP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005F0F1C" w:rsidRDefault="005F0F1C" w14:paraId="72A3D3EC" wp14:textId="77777777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Approval of Agenda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08E9F38C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xmlns:wp14="http://schemas.microsoft.com/office/word/2010/wordml" w:rsidRPr="00ED5D4B" w:rsidR="00ED5D4B" w:rsidP="7A874312" w:rsidRDefault="00ED5D4B" w14:paraId="0E27B00A" wp14:textId="3BFA74E2">
      <w:pPr>
        <w:pStyle w:val="Normal"/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6A25B078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7A874312" w:rsidR="6C531F23">
        <w:rPr>
          <w:rFonts w:ascii="Times New Roman" w:hAnsi="Times New Roman"/>
          <w:sz w:val="22"/>
          <w:szCs w:val="22"/>
        </w:rPr>
        <w:t>Adjourn</w:t>
      </w:r>
    </w:p>
    <w:p xmlns:wp14="http://schemas.microsoft.com/office/word/2010/wordml" w:rsidR="00CA2D09" w:rsidP="00A57363" w:rsidRDefault="00792272" w14:paraId="60061E4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xmlns:wp14="http://schemas.microsoft.com/office/word/2010/wordml" w:rsidR="008D64BA" w:rsidP="7A874312" w:rsidRDefault="008D64BA" w14:paraId="049F31CB" wp14:textId="25F1594D">
      <w:pPr>
        <w:pStyle w:val="Normal"/>
        <w:ind w:left="-720" w:right="4464"/>
      </w:pPr>
    </w:p>
    <w:p xmlns:wp14="http://schemas.microsoft.com/office/word/2010/wordml" w:rsidR="008D64BA" w:rsidP="008D64BA" w:rsidRDefault="008D64BA" w14:paraId="53128261" wp14:textId="77777777">
      <w:pPr>
        <w:ind w:right="4464"/>
        <w:rPr>
          <w:szCs w:val="22"/>
        </w:rPr>
      </w:pPr>
    </w:p>
    <w:p xmlns:wp14="http://schemas.microsoft.com/office/word/2010/wordml" w:rsidR="0081254D" w:rsidP="008D64BA" w:rsidRDefault="008D64BA" w14:paraId="3CA9687A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Secretary</w:t>
      </w:r>
    </w:p>
    <w:p xmlns:wp14="http://schemas.microsoft.com/office/word/2010/wordml" w:rsidRPr="008D64BA" w:rsidR="008D64BA" w:rsidP="008D64BA" w:rsidRDefault="008D64BA" w14:paraId="5C6F457C" wp14:textId="77777777">
      <w:pPr>
        <w:ind w:right="446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Shari Schroeder</w:t>
      </w:r>
    </w:p>
    <w:p xmlns:wp14="http://schemas.microsoft.com/office/word/2010/wordml" w:rsidRPr="003B4558" w:rsidR="0081254D" w:rsidP="002D0A87" w:rsidRDefault="00927273" w14:paraId="62486C05" wp14:textId="77777777">
      <w:pPr>
        <w:ind w:left="-720" w:right="4464"/>
        <w:rPr>
          <w:rFonts w:ascii="Times New Roman" w:hAnsi="Times New Roman"/>
          <w:spacing w:val="-3"/>
        </w:rPr>
      </w:pPr>
      <w:r>
        <w:rPr>
          <w:szCs w:val="22"/>
        </w:rPr>
        <w:tab/>
      </w:r>
    </w:p>
    <w:p xmlns:wp14="http://schemas.microsoft.com/office/word/2010/wordml" w:rsidR="0081254D" w:rsidP="0081254D" w:rsidRDefault="0081254D" w14:paraId="4101652C" wp14:textId="77777777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xmlns:wp14="http://schemas.microsoft.com/office/word/2010/wordml" w:rsidRPr="005D16F3" w:rsidR="00495DA4" w:rsidP="0081254D" w:rsidRDefault="00495DA4" w14:paraId="4B99056E" wp14:textId="77777777">
      <w:pPr>
        <w:ind w:left="-540"/>
        <w:jc w:val="center"/>
        <w:rPr>
          <w:rFonts w:ascii="Times New Roman" w:hAnsi="Times New Roman"/>
          <w:sz w:val="16"/>
          <w:szCs w:val="16"/>
        </w:rPr>
      </w:pP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5B65E02"/>
    <w:rsid w:val="06469211"/>
    <w:rsid w:val="08E9F38C"/>
    <w:rsid w:val="0A375E70"/>
    <w:rsid w:val="0C63DD1F"/>
    <w:rsid w:val="144642CC"/>
    <w:rsid w:val="2473B545"/>
    <w:rsid w:val="26B61CA6"/>
    <w:rsid w:val="26FFF271"/>
    <w:rsid w:val="2864FC1B"/>
    <w:rsid w:val="2B136CBC"/>
    <w:rsid w:val="32365EA6"/>
    <w:rsid w:val="4C0757B5"/>
    <w:rsid w:val="5E3AEF98"/>
    <w:rsid w:val="647C076C"/>
    <w:rsid w:val="69E7B60F"/>
    <w:rsid w:val="6C531F23"/>
    <w:rsid w:val="6E1DF77D"/>
    <w:rsid w:val="6FEE2BA5"/>
    <w:rsid w:val="7A874312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4727545563" TargetMode="External" Id="R275460ea35a748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27</revision>
  <lastPrinted>2022-08-15T17:33:00.0000000Z</lastPrinted>
  <dcterms:created xsi:type="dcterms:W3CDTF">2024-04-08T18:28:00.0000000Z</dcterms:created>
  <dcterms:modified xsi:type="dcterms:W3CDTF">2026-05-21T15:32:37.7919133Z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