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CA2D09" w:rsidP="396A0804">
      <w:pPr>
        <w:ind w:left="-720" w:right="4464"/>
        <w:jc w:val="center"/>
      </w:pPr>
    </w:p>
    <w:p w14:paraId="1C7D54AF" w14:textId="74A0E692" w:rsidR="00A82167" w:rsidRPr="004B3B8E" w:rsidRDefault="004B3B8E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14:paraId="0F266FEE" w14:textId="274AA13E" w:rsidR="00A82167" w:rsidRPr="004B3B8E" w:rsidRDefault="004B3B8E" w:rsidP="51477F7C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51477F7C">
        <w:rPr>
          <w:rFonts w:ascii="Times New Roman" w:hAnsi="Times New Roman"/>
          <w:b/>
          <w:bCs/>
          <w:i/>
          <w:iCs/>
          <w:sz w:val="36"/>
          <w:szCs w:val="36"/>
        </w:rPr>
        <w:t xml:space="preserve">Thursday, </w:t>
      </w:r>
      <w:r w:rsidR="5258AD27" w:rsidRPr="51477F7C">
        <w:rPr>
          <w:rFonts w:ascii="Times New Roman" w:hAnsi="Times New Roman"/>
          <w:b/>
          <w:bCs/>
          <w:i/>
          <w:iCs/>
          <w:sz w:val="36"/>
          <w:szCs w:val="36"/>
        </w:rPr>
        <w:t>Ju</w:t>
      </w:r>
      <w:r w:rsidR="11D1D0EC" w:rsidRPr="51477F7C">
        <w:rPr>
          <w:rFonts w:ascii="Times New Roman" w:hAnsi="Times New Roman"/>
          <w:b/>
          <w:bCs/>
          <w:i/>
          <w:iCs/>
          <w:sz w:val="36"/>
          <w:szCs w:val="36"/>
        </w:rPr>
        <w:t>ly 9</w:t>
      </w:r>
      <w:r w:rsidR="00196F29" w:rsidRPr="51477F7C">
        <w:rPr>
          <w:rFonts w:ascii="Times New Roman" w:hAnsi="Times New Roman"/>
          <w:b/>
          <w:bCs/>
          <w:i/>
          <w:iCs/>
          <w:sz w:val="36"/>
          <w:szCs w:val="36"/>
        </w:rPr>
        <w:t>, 202</w:t>
      </w:r>
      <w:r w:rsidRPr="51477F7C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A82167" w:rsidRPr="51477F7C">
        <w:rPr>
          <w:rFonts w:ascii="Times New Roman" w:hAnsi="Times New Roman"/>
          <w:b/>
          <w:bCs/>
          <w:i/>
          <w:iCs/>
          <w:sz w:val="36"/>
          <w:szCs w:val="36"/>
        </w:rPr>
        <w:t xml:space="preserve"> – </w:t>
      </w:r>
      <w:r w:rsidR="00196F29" w:rsidRPr="51477F7C">
        <w:rPr>
          <w:rFonts w:ascii="Times New Roman" w:hAnsi="Times New Roman"/>
          <w:b/>
          <w:bCs/>
          <w:i/>
          <w:iCs/>
          <w:sz w:val="36"/>
          <w:szCs w:val="36"/>
        </w:rPr>
        <w:t>4</w:t>
      </w:r>
      <w:r w:rsidR="00A82167" w:rsidRPr="51477F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196F29" w:rsidRPr="51477F7C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="00A82167" w:rsidRPr="51477F7C">
        <w:rPr>
          <w:rFonts w:ascii="Times New Roman" w:hAnsi="Times New Roman"/>
          <w:b/>
          <w:bCs/>
          <w:i/>
          <w:iCs/>
          <w:sz w:val="36"/>
          <w:szCs w:val="36"/>
        </w:rPr>
        <w:t>0pm</w:t>
      </w:r>
    </w:p>
    <w:p w14:paraId="76D52BE6" w14:textId="77777777" w:rsidR="004B3B8E" w:rsidRPr="00A82167" w:rsidRDefault="004B3B8E" w:rsidP="00A82167">
      <w:pPr>
        <w:jc w:val="center"/>
        <w:rPr>
          <w:rFonts w:ascii="Times New Roman" w:hAnsi="Times New Roman"/>
          <w:b/>
          <w:szCs w:val="22"/>
        </w:rPr>
      </w:pPr>
    </w:p>
    <w:p w14:paraId="400CB4B9" w14:textId="150EE0C1" w:rsidR="00927273" w:rsidRDefault="00A82167" w:rsidP="00966A5C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14:paraId="76D102E2" w14:textId="77777777" w:rsidR="00966A5C" w:rsidRPr="00966A5C" w:rsidRDefault="00966A5C" w:rsidP="00966A5C">
      <w:pPr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</w:p>
    <w:p w14:paraId="3915C537" w14:textId="4DD4C651" w:rsidR="00103DC4" w:rsidRDefault="00A82167" w:rsidP="447CE85C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447CE85C">
        <w:rPr>
          <w:rFonts w:ascii="Times New Roman" w:eastAsia="Microsoft YaHei" w:hAnsi="Times New Roman"/>
          <w:sz w:val="20"/>
        </w:rPr>
        <w:t>Join Zoom Meeting</w:t>
      </w:r>
      <w:r w:rsidR="1E468616" w:rsidRPr="447CE85C">
        <w:rPr>
          <w:rFonts w:ascii="Times New Roman" w:eastAsia="Microsoft YaHei" w:hAnsi="Times New Roman"/>
          <w:sz w:val="20"/>
        </w:rPr>
        <w:t xml:space="preserve"> </w:t>
      </w:r>
    </w:p>
    <w:p w14:paraId="14D85404" w14:textId="7A75D239" w:rsidR="6212E364" w:rsidRDefault="00966A5C" w:rsidP="447CE85C">
      <w:pPr>
        <w:tabs>
          <w:tab w:val="center" w:pos="4680"/>
        </w:tabs>
        <w:jc w:val="center"/>
      </w:pPr>
      <w:hyperlink r:id="rId11" w:history="1">
        <w:r w:rsidRPr="00AC400D">
          <w:rPr>
            <w:rStyle w:val="Hyperlink"/>
            <w:rFonts w:ascii="Times New Roman" w:hAnsi="Times New Roman"/>
            <w:sz w:val="20"/>
          </w:rPr>
          <w:t>https://us06web.zoom.us/j/2208026387?pwd=WWNSR3JscUhZK3ZHU3JOV05ZOHF1UT09&amp;omn=83214091574</w:t>
        </w:r>
      </w:hyperlink>
      <w:r w:rsidR="37F71751" w:rsidRPr="27034E75">
        <w:rPr>
          <w:rFonts w:ascii="Times New Roman" w:hAnsi="Times New Roman"/>
          <w:sz w:val="20"/>
        </w:rPr>
        <w:t xml:space="preserve"> </w:t>
      </w:r>
    </w:p>
    <w:p w14:paraId="6F41BA91" w14:textId="651DE9A8" w:rsidR="00103DC4" w:rsidRPr="00103DC4" w:rsidRDefault="00A82167" w:rsidP="0AA22D50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 w:rsidRPr="0AA22D50">
        <w:rPr>
          <w:rFonts w:ascii="Times New Roman" w:eastAsia="Microsoft YaHei" w:hAnsi="Times New Roman"/>
          <w:sz w:val="20"/>
        </w:rPr>
        <w:t>Meeting ID: 220 802 6387</w:t>
      </w:r>
    </w:p>
    <w:p w14:paraId="51B392C5" w14:textId="52800CCA" w:rsidR="00A82167" w:rsidRDefault="00A82167" w:rsidP="6212E364">
      <w:pPr>
        <w:tabs>
          <w:tab w:val="center" w:pos="4680"/>
        </w:tabs>
        <w:jc w:val="center"/>
        <w:rPr>
          <w:rFonts w:ascii="Times New Roman" w:eastAsia="Microsoft YaHei" w:hAnsi="Times New Roman"/>
          <w:sz w:val="20"/>
        </w:rPr>
      </w:pPr>
      <w:r w:rsidRPr="6212E364">
        <w:rPr>
          <w:rFonts w:ascii="Times New Roman" w:eastAsia="Microsoft YaHei" w:hAnsi="Times New Roman"/>
          <w:sz w:val="20"/>
        </w:rPr>
        <w:t>Passcode: 926342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6E2058" w14:textId="3317BA98"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78C71C" w14:textId="7018CE0B" w:rsidR="00E533AA" w:rsidRPr="00463EB4" w:rsidRDefault="00A82167" w:rsidP="00463EB4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0CD3F679" w14:textId="77777777" w:rsidR="00B27172" w:rsidRPr="00196F29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744952EA" w14:textId="2857FCBD" w:rsidR="00196F29" w:rsidRDefault="00A82167" w:rsidP="00196F29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14:paraId="5287AFF5" w14:textId="77777777" w:rsidR="00B27172" w:rsidRPr="00196F29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1F31884D" w14:textId="3A7626EA" w:rsidR="00A82167" w:rsidRDefault="00A82167" w:rsidP="00A8216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61BFC1D6" w14:textId="77777777" w:rsidR="00B27172" w:rsidRPr="00A82167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4A46BBC7" w14:textId="77777777" w:rsidR="00A82167" w:rsidRPr="00A82167" w:rsidRDefault="00A82167" w:rsidP="00A8216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1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1"/>
    </w:p>
    <w:p w14:paraId="136EAB46" w14:textId="2E758950" w:rsidR="00A82167" w:rsidRDefault="00A82167" w:rsidP="008C4FFA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5314715A" w14:textId="2E33082B" w:rsidR="00531705" w:rsidRPr="00AE7C41" w:rsidRDefault="00AE7C41" w:rsidP="5E7ACCFD">
      <w:pPr>
        <w:pStyle w:val="ListParagraph"/>
        <w:ind w:left="360"/>
        <w:rPr>
          <w:rFonts w:ascii="Times New Roman" w:hAnsi="Times New Roman"/>
        </w:rPr>
      </w:pPr>
      <w:r w:rsidRPr="51477F7C">
        <w:rPr>
          <w:rFonts w:ascii="Times New Roman" w:hAnsi="Times New Roman"/>
        </w:rPr>
        <w:t xml:space="preserve">Regular Meeting </w:t>
      </w:r>
      <w:r w:rsidR="05BAAA7D" w:rsidRPr="51477F7C">
        <w:rPr>
          <w:rFonts w:ascii="Times New Roman" w:hAnsi="Times New Roman"/>
        </w:rPr>
        <w:t>6.11.</w:t>
      </w:r>
      <w:r w:rsidR="11C1C9F7" w:rsidRPr="51477F7C">
        <w:rPr>
          <w:rFonts w:ascii="Times New Roman" w:hAnsi="Times New Roman"/>
        </w:rPr>
        <w:t>20</w:t>
      </w:r>
      <w:r w:rsidR="009F7860" w:rsidRPr="51477F7C">
        <w:rPr>
          <w:rFonts w:ascii="Times New Roman" w:hAnsi="Times New Roman"/>
        </w:rPr>
        <w:t>2</w:t>
      </w:r>
      <w:r w:rsidR="0F4FFB36" w:rsidRPr="51477F7C">
        <w:rPr>
          <w:rFonts w:ascii="Times New Roman" w:hAnsi="Times New Roman"/>
        </w:rPr>
        <w:t>6</w:t>
      </w:r>
    </w:p>
    <w:p w14:paraId="4B1A6B70" w14:textId="2A371EF7" w:rsidR="0F4FFB36" w:rsidRDefault="0DD0328A" w:rsidP="69308279">
      <w:pPr>
        <w:pStyle w:val="ListParagraph"/>
        <w:ind w:left="360"/>
        <w:rPr>
          <w:rFonts w:ascii="Times New Roman" w:hAnsi="Times New Roman"/>
        </w:rPr>
      </w:pPr>
      <w:r w:rsidRPr="51477F7C">
        <w:rPr>
          <w:rFonts w:ascii="Times New Roman" w:hAnsi="Times New Roman"/>
        </w:rPr>
        <w:t>Special</w:t>
      </w:r>
      <w:r w:rsidR="0F4FFB36" w:rsidRPr="51477F7C">
        <w:rPr>
          <w:rFonts w:ascii="Times New Roman" w:hAnsi="Times New Roman"/>
        </w:rPr>
        <w:t xml:space="preserve"> Meeting </w:t>
      </w:r>
      <w:r w:rsidR="7CFCB41A" w:rsidRPr="51477F7C">
        <w:rPr>
          <w:rFonts w:ascii="Times New Roman" w:hAnsi="Times New Roman"/>
        </w:rPr>
        <w:t>6.22.</w:t>
      </w:r>
      <w:r w:rsidR="0F4FFB36" w:rsidRPr="51477F7C">
        <w:rPr>
          <w:rFonts w:ascii="Times New Roman" w:hAnsi="Times New Roman"/>
        </w:rPr>
        <w:t>2026</w:t>
      </w:r>
    </w:p>
    <w:p w14:paraId="17AD5A8C" w14:textId="3BD368C7" w:rsidR="00A8216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31825D05" w14:textId="10CF8AD0" w:rsidR="6092DC12" w:rsidRDefault="00A82167" w:rsidP="30687878">
      <w:pPr>
        <w:pStyle w:val="ListParagraph"/>
        <w:ind w:left="360"/>
        <w:rPr>
          <w:rFonts w:ascii="Times New Roman" w:hAnsi="Times New Roman"/>
        </w:rPr>
      </w:pPr>
      <w:r w:rsidRPr="30687878">
        <w:rPr>
          <w:rFonts w:ascii="Times New Roman" w:hAnsi="Times New Roman"/>
        </w:rPr>
        <w:t>Treasurer’s Report</w:t>
      </w:r>
    </w:p>
    <w:p w14:paraId="0E278002" w14:textId="59C9DAF2" w:rsidR="30687878" w:rsidRDefault="30687878" w:rsidP="30687878">
      <w:pPr>
        <w:rPr>
          <w:rFonts w:ascii="Times New Roman" w:hAnsi="Times New Roman"/>
          <w:b/>
          <w:bCs/>
        </w:rPr>
      </w:pPr>
    </w:p>
    <w:p w14:paraId="253C210E" w14:textId="2479E42F" w:rsidR="312E1442" w:rsidRDefault="00A82167" w:rsidP="2EDE2E3D">
      <w:pPr>
        <w:pStyle w:val="ListParagraph"/>
        <w:ind w:left="360"/>
        <w:rPr>
          <w:rFonts w:ascii="Times New Roman" w:hAnsi="Times New Roman"/>
          <w:b/>
          <w:bCs/>
        </w:rPr>
      </w:pPr>
      <w:r w:rsidRPr="2EDE2E3D">
        <w:rPr>
          <w:rFonts w:ascii="Times New Roman" w:hAnsi="Times New Roman"/>
          <w:b/>
          <w:bCs/>
        </w:rPr>
        <w:t>Monthly Vouchers</w:t>
      </w:r>
    </w:p>
    <w:p w14:paraId="4C0DCC20" w14:textId="5EDA4F0F" w:rsidR="00595126" w:rsidRPr="00027337" w:rsidRDefault="575D124D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</w:t>
      </w:r>
      <w:r w:rsidR="2B7DD453" w:rsidRPr="3A8996D4">
        <w:rPr>
          <w:rFonts w:ascii="Times New Roman" w:hAnsi="Times New Roman"/>
          <w:i/>
          <w:iCs/>
          <w:sz w:val="22"/>
          <w:szCs w:val="22"/>
        </w:rPr>
        <w:t xml:space="preserve">/2026 </w:t>
      </w:r>
      <w:r w:rsidR="00595126" w:rsidRPr="3A8996D4">
        <w:rPr>
          <w:rFonts w:ascii="Times New Roman" w:hAnsi="Times New Roman"/>
          <w:i/>
          <w:iCs/>
          <w:sz w:val="22"/>
          <w:szCs w:val="22"/>
        </w:rPr>
        <w:t xml:space="preserve">for EFT </w:t>
      </w:r>
      <w:r w:rsidR="48B9B81F" w:rsidRPr="3A8996D4">
        <w:rPr>
          <w:rFonts w:ascii="Times New Roman" w:hAnsi="Times New Roman"/>
          <w:i/>
          <w:iCs/>
          <w:sz w:val="22"/>
          <w:szCs w:val="22"/>
        </w:rPr>
        <w:t>Bond Payment</w:t>
      </w:r>
      <w:r w:rsidR="00595126" w:rsidRPr="3A8996D4">
        <w:rPr>
          <w:rFonts w:ascii="Times New Roman" w:hAnsi="Times New Roman"/>
          <w:i/>
          <w:iCs/>
          <w:sz w:val="22"/>
          <w:szCs w:val="22"/>
        </w:rPr>
        <w:t xml:space="preserve"> in the amount of </w:t>
      </w:r>
      <w:r w:rsidR="00862444" w:rsidRPr="3A8996D4">
        <w:rPr>
          <w:rFonts w:ascii="Times New Roman" w:hAnsi="Times New Roman"/>
          <w:i/>
          <w:iCs/>
          <w:sz w:val="22"/>
          <w:szCs w:val="22"/>
        </w:rPr>
        <w:t>$</w:t>
      </w:r>
      <w:r w:rsidR="1632B34F" w:rsidRPr="3A8996D4">
        <w:rPr>
          <w:rFonts w:ascii="Times New Roman" w:hAnsi="Times New Roman"/>
          <w:i/>
          <w:iCs/>
          <w:sz w:val="22"/>
          <w:szCs w:val="22"/>
        </w:rPr>
        <w:t>56,000.00</w:t>
      </w:r>
    </w:p>
    <w:p w14:paraId="485CBC4B" w14:textId="1FFD8587" w:rsidR="00595126" w:rsidRPr="00027337" w:rsidRDefault="27F02707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6/5/2026 for EFT Payroll in the amount of $93,940.34</w:t>
      </w:r>
    </w:p>
    <w:p w14:paraId="28B06CD4" w14:textId="44707506" w:rsidR="00595126" w:rsidRPr="00027337" w:rsidRDefault="27F02707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6/8/2026 #260602001-260602007 for Accounts Payable in the amount of $38,829.39</w:t>
      </w:r>
    </w:p>
    <w:p w14:paraId="0C59E004" w14:textId="5ADCA05E" w:rsidR="27F02707" w:rsidRDefault="27F02707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6/18/2026 for EFT Payroll in the amount of $92,362.65</w:t>
      </w:r>
    </w:p>
    <w:p w14:paraId="134BC3DB" w14:textId="7C199549" w:rsidR="00595126" w:rsidRPr="00027337" w:rsidRDefault="70044DF6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6/12</w:t>
      </w:r>
      <w:r w:rsidR="556B0695" w:rsidRPr="3A8996D4">
        <w:rPr>
          <w:rFonts w:ascii="Times New Roman" w:hAnsi="Times New Roman"/>
          <w:i/>
          <w:iCs/>
          <w:sz w:val="22"/>
          <w:szCs w:val="22"/>
        </w:rPr>
        <w:t>/2026 #</w:t>
      </w:r>
      <w:r w:rsidR="4F164ADD" w:rsidRPr="3A8996D4">
        <w:rPr>
          <w:rFonts w:ascii="Times New Roman" w:hAnsi="Times New Roman"/>
          <w:i/>
          <w:iCs/>
          <w:sz w:val="22"/>
          <w:szCs w:val="22"/>
        </w:rPr>
        <w:t xml:space="preserve">260604001-260604016 </w:t>
      </w:r>
      <w:r w:rsidR="246436FC" w:rsidRPr="3A8996D4">
        <w:rPr>
          <w:rFonts w:ascii="Times New Roman" w:hAnsi="Times New Roman"/>
          <w:i/>
          <w:iCs/>
          <w:sz w:val="22"/>
          <w:szCs w:val="22"/>
        </w:rPr>
        <w:t>fo</w:t>
      </w:r>
      <w:r w:rsidR="00AB28EA" w:rsidRPr="3A8996D4">
        <w:rPr>
          <w:rFonts w:ascii="Times New Roman" w:hAnsi="Times New Roman"/>
          <w:i/>
          <w:iCs/>
          <w:sz w:val="22"/>
          <w:szCs w:val="22"/>
        </w:rPr>
        <w:t>r Accounts Payable in the amount of $</w:t>
      </w:r>
      <w:r w:rsidR="21A172C6" w:rsidRPr="3A8996D4">
        <w:rPr>
          <w:rFonts w:ascii="Times New Roman" w:hAnsi="Times New Roman"/>
          <w:i/>
          <w:iCs/>
          <w:sz w:val="22"/>
          <w:szCs w:val="22"/>
        </w:rPr>
        <w:t>7</w:t>
      </w:r>
      <w:r w:rsidR="3243EACE" w:rsidRPr="3A8996D4">
        <w:rPr>
          <w:rFonts w:ascii="Times New Roman" w:hAnsi="Times New Roman"/>
          <w:i/>
          <w:iCs/>
          <w:sz w:val="22"/>
          <w:szCs w:val="22"/>
        </w:rPr>
        <w:t>8,924.99</w:t>
      </w:r>
    </w:p>
    <w:p w14:paraId="71767786" w14:textId="1B4D1A8A" w:rsidR="232B5FE2" w:rsidRDefault="3243EACE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6/18/2026 #260701001-260701020 for Accounts Payable in the amount of $</w:t>
      </w:r>
      <w:r w:rsidR="6DCBB947" w:rsidRPr="3A8996D4">
        <w:rPr>
          <w:rFonts w:ascii="Times New Roman" w:hAnsi="Times New Roman"/>
          <w:i/>
          <w:iCs/>
          <w:sz w:val="22"/>
          <w:szCs w:val="22"/>
        </w:rPr>
        <w:t>98,736.33</w:t>
      </w:r>
    </w:p>
    <w:p w14:paraId="06FB64E9" w14:textId="6CBE7BDB" w:rsidR="232B5FE2" w:rsidRDefault="6DCBB947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6/25/2026 #260608001 for Chicago Title</w:t>
      </w:r>
      <w:r w:rsidR="232B5FE2" w:rsidRPr="3A8996D4">
        <w:rPr>
          <w:rFonts w:ascii="Times New Roman" w:hAnsi="Times New Roman"/>
          <w:i/>
          <w:iCs/>
          <w:sz w:val="22"/>
          <w:szCs w:val="22"/>
        </w:rPr>
        <w:t xml:space="preserve"> in the amount of $</w:t>
      </w:r>
      <w:r w:rsidR="4ED0B39F" w:rsidRPr="3A8996D4">
        <w:rPr>
          <w:rFonts w:ascii="Times New Roman" w:hAnsi="Times New Roman"/>
          <w:i/>
          <w:iCs/>
          <w:sz w:val="22"/>
          <w:szCs w:val="22"/>
        </w:rPr>
        <w:t>443,255.18</w:t>
      </w:r>
    </w:p>
    <w:p w14:paraId="2BA06BA1" w14:textId="2B56C478" w:rsidR="00595126" w:rsidRPr="00027337" w:rsidRDefault="625F4B6B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</w:t>
      </w:r>
      <w:r w:rsidR="2663B2D3" w:rsidRPr="3A8996D4">
        <w:rPr>
          <w:rFonts w:ascii="Times New Roman" w:hAnsi="Times New Roman"/>
          <w:i/>
          <w:iCs/>
          <w:sz w:val="22"/>
          <w:szCs w:val="22"/>
        </w:rPr>
        <w:t>/1</w:t>
      </w:r>
      <w:r w:rsidR="4528146A" w:rsidRPr="3A8996D4">
        <w:rPr>
          <w:rFonts w:ascii="Times New Roman" w:hAnsi="Times New Roman"/>
          <w:i/>
          <w:iCs/>
          <w:sz w:val="22"/>
          <w:szCs w:val="22"/>
        </w:rPr>
        <w:t>-</w:t>
      </w:r>
      <w:r w:rsidR="04918D6B" w:rsidRPr="3A8996D4">
        <w:rPr>
          <w:rFonts w:ascii="Times New Roman" w:hAnsi="Times New Roman"/>
          <w:i/>
          <w:iCs/>
          <w:sz w:val="22"/>
          <w:szCs w:val="22"/>
        </w:rPr>
        <w:t>6</w:t>
      </w:r>
      <w:r w:rsidR="0AB660C3" w:rsidRPr="3A8996D4">
        <w:rPr>
          <w:rFonts w:ascii="Times New Roman" w:hAnsi="Times New Roman"/>
          <w:i/>
          <w:iCs/>
          <w:sz w:val="22"/>
          <w:szCs w:val="22"/>
        </w:rPr>
        <w:t>/3</w:t>
      </w:r>
      <w:r w:rsidR="10D2A4FC" w:rsidRPr="3A8996D4">
        <w:rPr>
          <w:rFonts w:ascii="Times New Roman" w:hAnsi="Times New Roman"/>
          <w:i/>
          <w:iCs/>
          <w:sz w:val="22"/>
          <w:szCs w:val="22"/>
        </w:rPr>
        <w:t>0</w:t>
      </w:r>
      <w:r w:rsidR="0AB660C3" w:rsidRPr="3A8996D4">
        <w:rPr>
          <w:rFonts w:ascii="Times New Roman" w:hAnsi="Times New Roman"/>
          <w:i/>
          <w:iCs/>
          <w:sz w:val="22"/>
          <w:szCs w:val="22"/>
        </w:rPr>
        <w:t>/</w:t>
      </w:r>
      <w:r w:rsidR="00F76F98" w:rsidRPr="3A8996D4">
        <w:rPr>
          <w:rFonts w:ascii="Times New Roman" w:hAnsi="Times New Roman"/>
          <w:i/>
          <w:iCs/>
          <w:sz w:val="22"/>
          <w:szCs w:val="22"/>
        </w:rPr>
        <w:t>2026</w:t>
      </w:r>
      <w:r w:rsidR="00595126" w:rsidRPr="3A8996D4">
        <w:rPr>
          <w:rFonts w:ascii="Times New Roman" w:hAnsi="Times New Roman"/>
          <w:i/>
          <w:iCs/>
          <w:sz w:val="22"/>
          <w:szCs w:val="22"/>
        </w:rPr>
        <w:t xml:space="preserve"> for EFT Payroll Liabilities in the amou</w:t>
      </w:r>
      <w:r w:rsidR="00F76F98" w:rsidRPr="3A8996D4">
        <w:rPr>
          <w:rFonts w:ascii="Times New Roman" w:hAnsi="Times New Roman"/>
          <w:i/>
          <w:iCs/>
          <w:sz w:val="22"/>
          <w:szCs w:val="22"/>
        </w:rPr>
        <w:t>nt of $</w:t>
      </w:r>
      <w:r w:rsidR="60805578" w:rsidRPr="3A8996D4">
        <w:rPr>
          <w:rFonts w:ascii="Times New Roman" w:hAnsi="Times New Roman"/>
          <w:i/>
          <w:iCs/>
          <w:sz w:val="22"/>
          <w:szCs w:val="22"/>
        </w:rPr>
        <w:t>95,119.83</w:t>
      </w:r>
    </w:p>
    <w:p w14:paraId="0D006C95" w14:textId="77777777" w:rsidR="005D414C" w:rsidRDefault="00595126" w:rsidP="005D414C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="1E7337F4" w:rsidRPr="4CED1CBA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444DD236" w14:textId="6A6C4F83" w:rsidR="00595126" w:rsidRPr="005D414C" w:rsidRDefault="005D414C" w:rsidP="3A8996D4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="1E7337F4" w:rsidRPr="3A8996D4">
        <w:rPr>
          <w:rFonts w:ascii="Times New Roman" w:hAnsi="Times New Roman"/>
          <w:i/>
          <w:iCs/>
          <w:sz w:val="22"/>
          <w:szCs w:val="22"/>
        </w:rPr>
        <w:t xml:space="preserve">   </w:t>
      </w:r>
      <w:r>
        <w:tab/>
      </w:r>
      <w:r w:rsidR="1E7337F4" w:rsidRPr="3A8996D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95126" w:rsidRPr="3A8996D4">
        <w:rPr>
          <w:rFonts w:ascii="Times New Roman" w:hAnsi="Times New Roman"/>
          <w:i/>
          <w:iCs/>
          <w:sz w:val="22"/>
          <w:szCs w:val="22"/>
        </w:rPr>
        <w:t xml:space="preserve">Total Warrants </w:t>
      </w:r>
      <w:r w:rsidR="00F76F98" w:rsidRPr="3A8996D4">
        <w:rPr>
          <w:rFonts w:ascii="Times New Roman" w:hAnsi="Times New Roman"/>
          <w:i/>
          <w:iCs/>
          <w:sz w:val="22"/>
          <w:szCs w:val="22"/>
        </w:rPr>
        <w:t>Approved $</w:t>
      </w:r>
      <w:r w:rsidR="46ADD65D" w:rsidRPr="3A8996D4">
        <w:rPr>
          <w:rFonts w:ascii="Times New Roman" w:hAnsi="Times New Roman"/>
          <w:i/>
          <w:iCs/>
          <w:sz w:val="22"/>
          <w:szCs w:val="22"/>
        </w:rPr>
        <w:t>997,168.71</w:t>
      </w:r>
    </w:p>
    <w:p w14:paraId="0D474BE3" w14:textId="3603694F" w:rsidR="00784149" w:rsidRDefault="00784149" w:rsidP="05810E9F">
      <w:pPr>
        <w:rPr>
          <w:rFonts w:ascii="Times New Roman" w:hAnsi="Times New Roman"/>
          <w:sz w:val="22"/>
          <w:szCs w:val="22"/>
        </w:rPr>
      </w:pPr>
    </w:p>
    <w:p w14:paraId="406BABE6" w14:textId="7DAE7A35" w:rsidR="00784149" w:rsidRDefault="00784149" w:rsidP="00784149">
      <w:pPr>
        <w:pStyle w:val="ListParagraph"/>
        <w:ind w:left="360"/>
        <w:rPr>
          <w:rFonts w:ascii="Times New Roman" w:hAnsi="Times New Roman"/>
          <w:b/>
          <w:bCs/>
        </w:rPr>
      </w:pPr>
    </w:p>
    <w:p w14:paraId="2993336C" w14:textId="77777777" w:rsidR="00784149" w:rsidRDefault="00784149" w:rsidP="00784149">
      <w:pPr>
        <w:pStyle w:val="ListParagraph"/>
        <w:ind w:left="360"/>
        <w:rPr>
          <w:rFonts w:ascii="Times New Roman" w:hAnsi="Times New Roman"/>
          <w:b/>
          <w:bCs/>
        </w:rPr>
      </w:pPr>
    </w:p>
    <w:p w14:paraId="5E2A142A" w14:textId="61516441" w:rsidR="6256BA42" w:rsidRDefault="00BF6FAD" w:rsidP="3A8996D4">
      <w:pPr>
        <w:rPr>
          <w:rFonts w:ascii="Times New Roman" w:hAnsi="Times New Roman"/>
          <w:b/>
          <w:bCs/>
        </w:rPr>
      </w:pPr>
      <w:r w:rsidRPr="3A8996D4">
        <w:rPr>
          <w:rFonts w:ascii="Times New Roman" w:hAnsi="Times New Roman"/>
          <w:b/>
          <w:bCs/>
        </w:rPr>
        <w:t>New Business</w:t>
      </w:r>
    </w:p>
    <w:p w14:paraId="05BF7964" w14:textId="0CC6E668" w:rsidR="4B7FB585" w:rsidRDefault="720E51A8" w:rsidP="6212E36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A8996D4">
        <w:rPr>
          <w:rFonts w:ascii="Times New Roman" w:hAnsi="Times New Roman"/>
        </w:rPr>
        <w:t>Resolution 2026-11 Authorize Purchase of a Bauer Unicus Air Compressor System</w:t>
      </w:r>
    </w:p>
    <w:p w14:paraId="2CD1AD9F" w14:textId="4679FC02" w:rsidR="4B7FB585" w:rsidRDefault="68EC2340" w:rsidP="6212E36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A8996D4">
        <w:rPr>
          <w:rFonts w:ascii="Times New Roman" w:hAnsi="Times New Roman"/>
        </w:rPr>
        <w:t>Resolution 2026-12 Declaration of Surplus Property</w:t>
      </w:r>
    </w:p>
    <w:p w14:paraId="7114C2B6" w14:textId="344CBB4A" w:rsidR="6212E364" w:rsidRDefault="00E06485" w:rsidP="3A8996D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A8996D4">
        <w:rPr>
          <w:rFonts w:ascii="Times New Roman" w:hAnsi="Times New Roman"/>
        </w:rPr>
        <w:t>Chief’s Repor</w:t>
      </w:r>
      <w:r w:rsidR="00463EB4" w:rsidRPr="3A8996D4">
        <w:rPr>
          <w:rFonts w:ascii="Times New Roman" w:hAnsi="Times New Roman"/>
        </w:rPr>
        <w:t>t</w:t>
      </w:r>
    </w:p>
    <w:p w14:paraId="26D80F6E" w14:textId="77777777" w:rsidR="00C93945" w:rsidRPr="008C6718" w:rsidRDefault="00C93945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49671163" w14:textId="515AC5C5" w:rsidR="00BF6FAD" w:rsidRDefault="00BF6FAD" w:rsidP="00600681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14:paraId="73F7C8D9" w14:textId="12399611" w:rsidR="000E1B0E" w:rsidRPr="004D344A" w:rsidRDefault="00AF4B9F" w:rsidP="004D344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14:paraId="776FB87B" w14:textId="52307E2B" w:rsidR="34951F49" w:rsidRDefault="00BF6FAD" w:rsidP="00036292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5810E9F">
        <w:rPr>
          <w:rFonts w:ascii="Times New Roman" w:hAnsi="Times New Roman"/>
          <w:b/>
          <w:bCs/>
        </w:rPr>
        <w:t>Comments from Commissioner</w:t>
      </w:r>
      <w:r w:rsidR="456FDFCA" w:rsidRPr="05810E9F">
        <w:rPr>
          <w:rFonts w:ascii="Times New Roman" w:hAnsi="Times New Roman"/>
          <w:b/>
          <w:bCs/>
        </w:rPr>
        <w:t>s</w:t>
      </w:r>
    </w:p>
    <w:p w14:paraId="41973B71" w14:textId="3E44A4F5" w:rsidR="00A61B3F" w:rsidRDefault="00A61B3F" w:rsidP="05810E9F">
      <w:pPr>
        <w:ind w:left="360"/>
        <w:rPr>
          <w:rFonts w:ascii="Times New Roman" w:hAnsi="Times New Roman"/>
          <w:b/>
          <w:bCs/>
        </w:rPr>
      </w:pPr>
    </w:p>
    <w:p w14:paraId="7EB3D2AF" w14:textId="59D615E8" w:rsidR="00A61B3F" w:rsidRDefault="536BCDDE" w:rsidP="05810E9F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5810E9F">
        <w:rPr>
          <w:rFonts w:ascii="Times New Roman" w:hAnsi="Times New Roman"/>
          <w:b/>
          <w:bCs/>
        </w:rPr>
        <w:t>Executive Session</w:t>
      </w:r>
    </w:p>
    <w:p w14:paraId="2BFFF94E" w14:textId="0F3FCB89" w:rsidR="00A61B3F" w:rsidRDefault="536BCDDE" w:rsidP="2FAA1866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Style w:val="normaltextrun"/>
          <w:rFonts w:ascii="Times New Roman" w:hAnsi="Times New Roman"/>
          <w:b/>
          <w:bCs/>
          <w:color w:val="000000" w:themeColor="text1"/>
          <w:sz w:val="22"/>
          <w:szCs w:val="22"/>
        </w:rPr>
        <w:t>RCW </w:t>
      </w:r>
      <w:hyperlink r:id="rId12">
        <w:r w:rsidRPr="2FAA1866">
          <w:rPr>
            <w:rStyle w:val="Hyperlink"/>
            <w:rFonts w:ascii="Times New Roman" w:hAnsi="Times New Roman"/>
            <w:b/>
            <w:bCs/>
            <w:sz w:val="22"/>
            <w:szCs w:val="22"/>
            <w:u w:val="none"/>
          </w:rPr>
          <w:t>42.30.110</w:t>
        </w:r>
      </w:hyperlink>
      <w:r w:rsidRPr="2FAA1866">
        <w:rPr>
          <w:rStyle w:val="normaltextrun"/>
          <w:rFonts w:ascii="Open Sans" w:eastAsia="Open Sans" w:hAnsi="Open Sans" w:cs="Open Sans"/>
          <w:color w:val="000000" w:themeColor="text1"/>
          <w:sz w:val="22"/>
          <w:szCs w:val="22"/>
        </w:rPr>
        <w:t> </w:t>
      </w:r>
      <w:r w:rsidRPr="2FAA1866">
        <w:rPr>
          <w:rStyle w:val="normaltextrun"/>
          <w:rFonts w:ascii="Open Sans" w:eastAsia="Open Sans" w:hAnsi="Open Sans" w:cs="Open Sans"/>
          <w:i/>
          <w:iCs/>
          <w:color w:val="000000" w:themeColor="text1"/>
          <w:sz w:val="22"/>
          <w:szCs w:val="22"/>
        </w:rPr>
        <w:t>(</w:t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>1)</w:t>
      </w:r>
      <w:r w:rsidR="71E9CAA2"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(i)(ii)(iii) </w:t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Nothing contained in this chapter may be construed to prevent a </w:t>
      </w:r>
      <w:r w:rsidR="00A61B3F">
        <w:tab/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>governing body from holding an executive session during a regular or special meeting: </w:t>
      </w:r>
      <w:r w:rsidR="42D43EDF" w:rsidRPr="2FAA1866">
        <w:rPr>
          <w:rFonts w:ascii="Times New Roman" w:hAnsi="Times New Roman"/>
          <w:i/>
          <w:iCs/>
          <w:color w:val="212529"/>
          <w:sz w:val="20"/>
        </w:rPr>
        <w:t xml:space="preserve"> </w:t>
      </w:r>
    </w:p>
    <w:p w14:paraId="36B5AE03" w14:textId="12835ABB" w:rsidR="00A61B3F" w:rsidRDefault="42D43EDF" w:rsidP="2FAA1866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(i) Litigation that has been specifically threatened to which the agency, the governing body, or a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member acting in an official capacity is, or is likely to become, a party;</w:t>
      </w:r>
    </w:p>
    <w:p w14:paraId="2D639D82" w14:textId="723C782C" w:rsidR="00A61B3F" w:rsidRDefault="42D43EDF" w:rsidP="2FAA1866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(ii) Litigation that the agency reasonably believes may be commenced by or against the agency,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the governing body, or a member acting in an official capacity; or</w:t>
      </w:r>
    </w:p>
    <w:p w14:paraId="27423A45" w14:textId="4AA90219" w:rsidR="00A61B3F" w:rsidRDefault="42D43EDF" w:rsidP="2FAA1866">
      <w:pPr>
        <w:shd w:val="clear" w:color="auto" w:fill="FFFFFF" w:themeFill="background1"/>
        <w:ind w:left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(iii) Litigation or legal risks of a proposed action or current practice that the agency has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identified when public discussion of the litigation or legal risks is likely to result in an adverse legal or financial consequence to the agency;</w:t>
      </w:r>
    </w:p>
    <w:p w14:paraId="0A20023A" w14:textId="66604160" w:rsidR="00A61B3F" w:rsidRDefault="00A61B3F" w:rsidP="2FAA1866">
      <w:pPr>
        <w:shd w:val="clear" w:color="auto" w:fill="FFFFFF" w:themeFill="background1"/>
        <w:ind w:left="720"/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2333B9C3" w14:textId="7D804FD5" w:rsidR="00A61B3F" w:rsidRDefault="00A61B3F" w:rsidP="00A61B3F">
      <w:pPr>
        <w:pStyle w:val="ListParagraph"/>
        <w:ind w:left="360"/>
        <w:rPr>
          <w:rFonts w:ascii="Times New Roman" w:hAnsi="Times New Roman"/>
          <w:b/>
          <w:bCs/>
        </w:rPr>
      </w:pPr>
    </w:p>
    <w:p w14:paraId="0685554E" w14:textId="094696D0" w:rsidR="00CB25B7" w:rsidRDefault="00784149" w:rsidP="00CB25B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14:paraId="59669CA2" w14:textId="5093E62A" w:rsidR="00CB25B7" w:rsidRDefault="00CB25B7" w:rsidP="00CB25B7">
      <w:pPr>
        <w:rPr>
          <w:rFonts w:ascii="Times New Roman" w:hAnsi="Times New Roman"/>
          <w:b/>
          <w:szCs w:val="24"/>
        </w:rPr>
      </w:pPr>
    </w:p>
    <w:p w14:paraId="1C61D232" w14:textId="00E01C26" w:rsidR="00CB25B7" w:rsidRPr="00CB25B7" w:rsidRDefault="00CB25B7" w:rsidP="786D90A8">
      <w:pPr>
        <w:rPr>
          <w:rFonts w:ascii="Times New Roman" w:hAnsi="Times New Roman"/>
          <w:b/>
          <w:bCs/>
        </w:rPr>
      </w:pPr>
    </w:p>
    <w:p w14:paraId="44C8D456" w14:textId="788949BD" w:rsidR="00A82167" w:rsidRDefault="00781762" w:rsidP="786D90A8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Shari Schroeder</w:t>
      </w:r>
      <w:r w:rsidR="0017701F" w:rsidRPr="786D90A8">
        <w:rPr>
          <w:rFonts w:ascii="Times New Roman" w:hAnsi="Times New Roman"/>
        </w:rPr>
        <w:t xml:space="preserve">, </w:t>
      </w:r>
    </w:p>
    <w:p w14:paraId="0A6F1006" w14:textId="12CA6CE4" w:rsidR="00A82167" w:rsidRDefault="0017701F" w:rsidP="786D90A8">
      <w:pPr>
        <w:rPr>
          <w:rFonts w:ascii="Times New Roman" w:hAnsi="Times New Roman"/>
        </w:rPr>
      </w:pPr>
      <w:r w:rsidRPr="2FAA1866">
        <w:rPr>
          <w:rFonts w:ascii="Times New Roman" w:hAnsi="Times New Roman"/>
        </w:rPr>
        <w:t>Board Secretary</w:t>
      </w:r>
    </w:p>
    <w:sectPr w:rsidR="00A82167" w:rsidSect="00927273">
      <w:headerReference w:type="first" r:id="rId13"/>
      <w:footerReference w:type="first" r:id="rId14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F13BA" w14:textId="77777777" w:rsidR="00784149" w:rsidRDefault="00784149">
      <w:r>
        <w:separator/>
      </w:r>
    </w:p>
  </w:endnote>
  <w:endnote w:type="continuationSeparator" w:id="0">
    <w:p w14:paraId="610EEE04" w14:textId="77777777" w:rsidR="00784149" w:rsidRDefault="00784149">
      <w:r>
        <w:continuationSeparator/>
      </w:r>
    </w:p>
  </w:endnote>
  <w:endnote w:type="continuationNotice" w:id="1">
    <w:p w14:paraId="195450EF" w14:textId="77777777" w:rsidR="00B61C63" w:rsidRDefault="00B61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784149" w:rsidRDefault="00784149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784149" w:rsidRDefault="00784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8332" w14:textId="77777777" w:rsidR="00784149" w:rsidRDefault="00784149">
      <w:r>
        <w:separator/>
      </w:r>
    </w:p>
  </w:footnote>
  <w:footnote w:type="continuationSeparator" w:id="0">
    <w:p w14:paraId="5130C39F" w14:textId="77777777" w:rsidR="00784149" w:rsidRDefault="00784149">
      <w:r>
        <w:continuationSeparator/>
      </w:r>
    </w:p>
  </w:footnote>
  <w:footnote w:type="continuationNotice" w:id="1">
    <w:p w14:paraId="17C40629" w14:textId="77777777" w:rsidR="00B61C63" w:rsidRDefault="00B61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784149" w:rsidRPr="00270EA0" w:rsidRDefault="00784149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784149" w:rsidRPr="00E14F5D" w:rsidRDefault="00784149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eastAsia="Wingdings" w:hAnsi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784149" w:rsidRPr="00E14F5D" w:rsidRDefault="00784149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eastAsia="Wingdings" w:hAnsi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eastAsia="Wingdings" w:hAnsi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784149" w:rsidRDefault="00784149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784149" w:rsidRDefault="00784149" w:rsidP="00E14F5D">
    <w:pPr>
      <w:ind w:right="-270"/>
      <w:rPr>
        <w:sz w:val="22"/>
        <w:szCs w:val="72"/>
      </w:rPr>
    </w:pPr>
  </w:p>
  <w:p w14:paraId="59ECFF98" w14:textId="77777777" w:rsidR="00784149" w:rsidRDefault="00784149" w:rsidP="00E14F5D">
    <w:pPr>
      <w:ind w:right="-270"/>
      <w:rPr>
        <w:sz w:val="22"/>
        <w:szCs w:val="72"/>
      </w:rPr>
    </w:pPr>
  </w:p>
  <w:p w14:paraId="74163FA2" w14:textId="77777777" w:rsidR="00784149" w:rsidRDefault="00784149" w:rsidP="00E14F5D">
    <w:pPr>
      <w:ind w:right="-270"/>
      <w:rPr>
        <w:sz w:val="22"/>
        <w:szCs w:val="72"/>
      </w:rPr>
    </w:pPr>
  </w:p>
  <w:p w14:paraId="14942CC1" w14:textId="77777777" w:rsidR="00784149" w:rsidRPr="0001327A" w:rsidRDefault="00784149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2278A7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66A5C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20515C6"/>
    <w:rsid w:val="03693F17"/>
    <w:rsid w:val="0391F7D6"/>
    <w:rsid w:val="03BCA41F"/>
    <w:rsid w:val="044D9C3C"/>
    <w:rsid w:val="04918D6B"/>
    <w:rsid w:val="04AF5EA8"/>
    <w:rsid w:val="04FAA23D"/>
    <w:rsid w:val="050F47F2"/>
    <w:rsid w:val="056F3027"/>
    <w:rsid w:val="057BAA8F"/>
    <w:rsid w:val="058092C6"/>
    <w:rsid w:val="05810E9F"/>
    <w:rsid w:val="0596A995"/>
    <w:rsid w:val="05BAAA7D"/>
    <w:rsid w:val="05E31E57"/>
    <w:rsid w:val="067C720D"/>
    <w:rsid w:val="08026BA6"/>
    <w:rsid w:val="089CF961"/>
    <w:rsid w:val="099FF5F9"/>
    <w:rsid w:val="0AA22D50"/>
    <w:rsid w:val="0AB660C3"/>
    <w:rsid w:val="0B62A836"/>
    <w:rsid w:val="0BF23027"/>
    <w:rsid w:val="0C7A3A15"/>
    <w:rsid w:val="0D2BFA00"/>
    <w:rsid w:val="0DD0328A"/>
    <w:rsid w:val="0E1DC9DD"/>
    <w:rsid w:val="0EB4C8CA"/>
    <w:rsid w:val="0F4FFB36"/>
    <w:rsid w:val="1021780B"/>
    <w:rsid w:val="10480C9B"/>
    <w:rsid w:val="1075F13D"/>
    <w:rsid w:val="10D2A4FC"/>
    <w:rsid w:val="115088D0"/>
    <w:rsid w:val="11C1C9F7"/>
    <w:rsid w:val="11D1D0EC"/>
    <w:rsid w:val="11DE53F8"/>
    <w:rsid w:val="11EFBBAD"/>
    <w:rsid w:val="1206DA3C"/>
    <w:rsid w:val="12114205"/>
    <w:rsid w:val="1213CD10"/>
    <w:rsid w:val="12D77BA4"/>
    <w:rsid w:val="134AC310"/>
    <w:rsid w:val="152466C2"/>
    <w:rsid w:val="15932B7F"/>
    <w:rsid w:val="15AD6D37"/>
    <w:rsid w:val="1632B34F"/>
    <w:rsid w:val="16776919"/>
    <w:rsid w:val="16E8B473"/>
    <w:rsid w:val="175C30DC"/>
    <w:rsid w:val="1847B834"/>
    <w:rsid w:val="18A2276F"/>
    <w:rsid w:val="18A395F0"/>
    <w:rsid w:val="193025A5"/>
    <w:rsid w:val="1958628E"/>
    <w:rsid w:val="19AC023F"/>
    <w:rsid w:val="1AB0E6F5"/>
    <w:rsid w:val="1B0AB71B"/>
    <w:rsid w:val="1B4AE532"/>
    <w:rsid w:val="1C1345E7"/>
    <w:rsid w:val="1C349852"/>
    <w:rsid w:val="1CF6FFA0"/>
    <w:rsid w:val="1D24B3A0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32B5FE2"/>
    <w:rsid w:val="2395B7E9"/>
    <w:rsid w:val="23D4B438"/>
    <w:rsid w:val="246436FC"/>
    <w:rsid w:val="2483DA5E"/>
    <w:rsid w:val="248D3F6F"/>
    <w:rsid w:val="24D6051F"/>
    <w:rsid w:val="24DCD82F"/>
    <w:rsid w:val="2542D80C"/>
    <w:rsid w:val="257CEB24"/>
    <w:rsid w:val="25F1D4A0"/>
    <w:rsid w:val="2663B2D3"/>
    <w:rsid w:val="27034E75"/>
    <w:rsid w:val="27766E7E"/>
    <w:rsid w:val="27D60773"/>
    <w:rsid w:val="27F02707"/>
    <w:rsid w:val="28491481"/>
    <w:rsid w:val="284F34EF"/>
    <w:rsid w:val="289FD128"/>
    <w:rsid w:val="28D41F0E"/>
    <w:rsid w:val="29A2D0AE"/>
    <w:rsid w:val="2AD36E29"/>
    <w:rsid w:val="2B2A07CF"/>
    <w:rsid w:val="2B361CA6"/>
    <w:rsid w:val="2B7DD453"/>
    <w:rsid w:val="2CAF8DD4"/>
    <w:rsid w:val="2D06FAB8"/>
    <w:rsid w:val="2D2B3186"/>
    <w:rsid w:val="2D99F0BB"/>
    <w:rsid w:val="2DED1C50"/>
    <w:rsid w:val="2E6257FE"/>
    <w:rsid w:val="2EDE2E3D"/>
    <w:rsid w:val="2FA04FFE"/>
    <w:rsid w:val="2FAA1866"/>
    <w:rsid w:val="2FDF0F3D"/>
    <w:rsid w:val="303DC819"/>
    <w:rsid w:val="30687878"/>
    <w:rsid w:val="30B1EF5D"/>
    <w:rsid w:val="30ED5955"/>
    <w:rsid w:val="30FE9A02"/>
    <w:rsid w:val="312E1442"/>
    <w:rsid w:val="318CABFD"/>
    <w:rsid w:val="318ED9CE"/>
    <w:rsid w:val="3243EA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7347347"/>
    <w:rsid w:val="3781AD23"/>
    <w:rsid w:val="37F71751"/>
    <w:rsid w:val="380BAB9E"/>
    <w:rsid w:val="382420C3"/>
    <w:rsid w:val="384EC661"/>
    <w:rsid w:val="39464865"/>
    <w:rsid w:val="396A0804"/>
    <w:rsid w:val="39D13FCB"/>
    <w:rsid w:val="3A8996D4"/>
    <w:rsid w:val="3B2E51F7"/>
    <w:rsid w:val="3DAD16A9"/>
    <w:rsid w:val="3DC084C7"/>
    <w:rsid w:val="3DCD76BF"/>
    <w:rsid w:val="3DE0BC82"/>
    <w:rsid w:val="3E2AD829"/>
    <w:rsid w:val="4002E465"/>
    <w:rsid w:val="4015EE7C"/>
    <w:rsid w:val="403E25C4"/>
    <w:rsid w:val="403EB8CC"/>
    <w:rsid w:val="405FE98B"/>
    <w:rsid w:val="407579CE"/>
    <w:rsid w:val="41534F51"/>
    <w:rsid w:val="418E341A"/>
    <w:rsid w:val="41C80BE6"/>
    <w:rsid w:val="41DDBB3D"/>
    <w:rsid w:val="42AD7267"/>
    <w:rsid w:val="42D43EDF"/>
    <w:rsid w:val="42EB546E"/>
    <w:rsid w:val="447CE85C"/>
    <w:rsid w:val="4528146A"/>
    <w:rsid w:val="456FDFCA"/>
    <w:rsid w:val="46AD9EF6"/>
    <w:rsid w:val="46ADD65D"/>
    <w:rsid w:val="46C72230"/>
    <w:rsid w:val="47B3D7B4"/>
    <w:rsid w:val="480D95EB"/>
    <w:rsid w:val="4817EACA"/>
    <w:rsid w:val="48B9B81F"/>
    <w:rsid w:val="4901E3D5"/>
    <w:rsid w:val="49AE5F74"/>
    <w:rsid w:val="4A6AF675"/>
    <w:rsid w:val="4B7FB585"/>
    <w:rsid w:val="4C00A0FC"/>
    <w:rsid w:val="4C1CAF66"/>
    <w:rsid w:val="4C2C3457"/>
    <w:rsid w:val="4CED1CBA"/>
    <w:rsid w:val="4D0FE5A8"/>
    <w:rsid w:val="4EADBB14"/>
    <w:rsid w:val="4ED0B39F"/>
    <w:rsid w:val="4F164ADD"/>
    <w:rsid w:val="4F20EDF4"/>
    <w:rsid w:val="4F9361D2"/>
    <w:rsid w:val="4FCA9D22"/>
    <w:rsid w:val="503AE5CC"/>
    <w:rsid w:val="50CCF334"/>
    <w:rsid w:val="51477F7C"/>
    <w:rsid w:val="524FEDA5"/>
    <w:rsid w:val="5258AD27"/>
    <w:rsid w:val="52B09D2B"/>
    <w:rsid w:val="52E709E9"/>
    <w:rsid w:val="52F79E2B"/>
    <w:rsid w:val="5356B86A"/>
    <w:rsid w:val="536BCDDE"/>
    <w:rsid w:val="539D40A1"/>
    <w:rsid w:val="53E59631"/>
    <w:rsid w:val="54B7A9AE"/>
    <w:rsid w:val="54C40222"/>
    <w:rsid w:val="553A9067"/>
    <w:rsid w:val="5546D124"/>
    <w:rsid w:val="556B0695"/>
    <w:rsid w:val="56526E82"/>
    <w:rsid w:val="568961F7"/>
    <w:rsid w:val="56C1F0DC"/>
    <w:rsid w:val="5701F8B6"/>
    <w:rsid w:val="575D124D"/>
    <w:rsid w:val="57EA4896"/>
    <w:rsid w:val="59529110"/>
    <w:rsid w:val="59C7B8C0"/>
    <w:rsid w:val="59CFE575"/>
    <w:rsid w:val="5A353144"/>
    <w:rsid w:val="5A6A79CD"/>
    <w:rsid w:val="5A9DD904"/>
    <w:rsid w:val="5B761A9D"/>
    <w:rsid w:val="5BDE18EE"/>
    <w:rsid w:val="5C1D5E70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805578"/>
    <w:rsid w:val="6092DC12"/>
    <w:rsid w:val="609374D0"/>
    <w:rsid w:val="60D08B05"/>
    <w:rsid w:val="619FEA12"/>
    <w:rsid w:val="6212E364"/>
    <w:rsid w:val="6256BA42"/>
    <w:rsid w:val="625F4B6B"/>
    <w:rsid w:val="62CE9600"/>
    <w:rsid w:val="63F8AFF7"/>
    <w:rsid w:val="64B826F5"/>
    <w:rsid w:val="65186D09"/>
    <w:rsid w:val="66AAA74C"/>
    <w:rsid w:val="677E2BD7"/>
    <w:rsid w:val="67BD047E"/>
    <w:rsid w:val="68E4A351"/>
    <w:rsid w:val="68EC2340"/>
    <w:rsid w:val="68F4D766"/>
    <w:rsid w:val="69308279"/>
    <w:rsid w:val="69FBD14D"/>
    <w:rsid w:val="6A332F56"/>
    <w:rsid w:val="6A4D19A5"/>
    <w:rsid w:val="6AD08A3F"/>
    <w:rsid w:val="6AE0C835"/>
    <w:rsid w:val="6B7627B7"/>
    <w:rsid w:val="6C140C8E"/>
    <w:rsid w:val="6CAA08B5"/>
    <w:rsid w:val="6D465805"/>
    <w:rsid w:val="6DCBB947"/>
    <w:rsid w:val="6E011BAA"/>
    <w:rsid w:val="6EF6D765"/>
    <w:rsid w:val="6F402902"/>
    <w:rsid w:val="70044DF6"/>
    <w:rsid w:val="7133123F"/>
    <w:rsid w:val="71963812"/>
    <w:rsid w:val="71E9CAA2"/>
    <w:rsid w:val="720E51A8"/>
    <w:rsid w:val="72296309"/>
    <w:rsid w:val="72353756"/>
    <w:rsid w:val="72A11C92"/>
    <w:rsid w:val="740CC287"/>
    <w:rsid w:val="744C6687"/>
    <w:rsid w:val="7507767C"/>
    <w:rsid w:val="7593B32D"/>
    <w:rsid w:val="77124956"/>
    <w:rsid w:val="77B5D8D3"/>
    <w:rsid w:val="77BA0DD3"/>
    <w:rsid w:val="77BF6BF8"/>
    <w:rsid w:val="77E297FF"/>
    <w:rsid w:val="7808C969"/>
    <w:rsid w:val="786D90A8"/>
    <w:rsid w:val="788AB5CA"/>
    <w:rsid w:val="78B56673"/>
    <w:rsid w:val="78E9844D"/>
    <w:rsid w:val="79D6635D"/>
    <w:rsid w:val="7A04E324"/>
    <w:rsid w:val="7A209D2E"/>
    <w:rsid w:val="7AE41430"/>
    <w:rsid w:val="7AF1A6FC"/>
    <w:rsid w:val="7B6206C1"/>
    <w:rsid w:val="7BF27364"/>
    <w:rsid w:val="7CFCB41A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customStyle="1" w:styleId="paragraph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535FC0"/>
  </w:style>
  <w:style w:type="character" w:customStyle="1" w:styleId="eop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customStyle="1" w:styleId="tabchar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pp.leg.wa.gov/RCW/default.aspx?cite=42.30.1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2208026387?pwd=WWNSR3JscUhZK3ZHU3JOV05ZOHF1UT09&amp;omn=8321409157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http://purl.org/dc/dcmitype/"/>
    <ds:schemaRef ds:uri="73c7c827-d55d-4c5a-95c7-0805ccca15f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111e372d-51c8-441f-84da-44b03e6a67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4E10DE-2157-4CFA-AB04-D25BCE8C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2</TotalTime>
  <Pages>2</Pages>
  <Words>366</Words>
  <Characters>2426</Characters>
  <Application>Microsoft Office Word</Application>
  <DocSecurity>0</DocSecurity>
  <Lines>20</Lines>
  <Paragraphs>5</Paragraphs>
  <ScaleCrop>false</ScaleCrop>
  <Company>Fire District 3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215</cp:revision>
  <cp:lastPrinted>2024-05-02T17:46:00Z</cp:lastPrinted>
  <dcterms:created xsi:type="dcterms:W3CDTF">2024-06-10T16:27:00Z</dcterms:created>
  <dcterms:modified xsi:type="dcterms:W3CDTF">2026-07-02T15:32:00Z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