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4073F4" w:rsidP="00A57363">
      <w:pPr>
        <w:ind w:left="-720" w:right="4464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0160CA" w:rsidRDefault="005F0F1C" w:rsidP="00A57363">
      <w:pPr>
        <w:ind w:left="-720" w:right="4464"/>
        <w:jc w:val="right"/>
        <w:rPr>
          <w:sz w:val="28"/>
          <w:szCs w:val="28"/>
        </w:rPr>
      </w:pP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SOUTH WHIDBEY FIRE/EMS</w:t>
      </w: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LOCAL BOARD FOR VOLUNTEER 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  <w:bookmarkStart w:id="0" w:name="_GoBack"/>
      <w:bookmarkEnd w:id="0"/>
    </w:p>
    <w:p w:rsidR="005F0F1C" w:rsidRDefault="00F926D4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Thursday, </w:t>
      </w:r>
      <w:r w:rsidR="00B37988">
        <w:rPr>
          <w:rFonts w:ascii="Times New Roman" w:hAnsi="Times New Roman"/>
          <w:b/>
          <w:szCs w:val="24"/>
        </w:rPr>
        <w:t>May 15,</w:t>
      </w:r>
      <w:r w:rsidR="003B1D22">
        <w:rPr>
          <w:rFonts w:ascii="Times New Roman" w:hAnsi="Times New Roman"/>
          <w:b/>
          <w:szCs w:val="24"/>
        </w:rPr>
        <w:t xml:space="preserve"> 2025   3:30pm</w:t>
      </w:r>
    </w:p>
    <w:p w:rsidR="00596354" w:rsidRDefault="00596354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Pr="004D429B" w:rsidRDefault="003D0BE0" w:rsidP="00102526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Minutes-</w:t>
      </w:r>
      <w:r w:rsidR="00B46BE9">
        <w:rPr>
          <w:rFonts w:ascii="Times New Roman" w:hAnsi="Times New Roman"/>
          <w:b/>
          <w:szCs w:val="24"/>
        </w:rPr>
        <w:t>Approved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0160CA" w:rsidRDefault="00B46BE9" w:rsidP="00102526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="00657FE1" w:rsidRPr="00BD5625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https://us06web.zoom.us/j/2208026387?pwd=WWNSR3JscUhZK3ZHU3JOV05ZOHF1UT09&amp;omn=83261784193</w:t>
        </w:r>
      </w:hyperlink>
      <w:r w:rsidR="00657FE1">
        <w:rPr>
          <w:rFonts w:ascii="Times New Roman" w:hAnsi="Times New Roman"/>
          <w:szCs w:val="24"/>
        </w:rPr>
        <w:t xml:space="preserve"> </w:t>
      </w:r>
      <w:r w:rsidR="000160CA">
        <w:rPr>
          <w:rFonts w:ascii="Times New Roman" w:hAnsi="Times New Roman"/>
          <w:szCs w:val="24"/>
        </w:rPr>
        <w:t xml:space="preserve"> 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81254D" w:rsidRPr="00BB2478" w:rsidRDefault="005F0F1C" w:rsidP="00102526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102526" w:rsidRDefault="00102526" w:rsidP="00102526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Noblet called </w:t>
      </w:r>
      <w:r w:rsidR="00AD387B">
        <w:rPr>
          <w:rFonts w:ascii="Times New Roman" w:hAnsi="Times New Roman"/>
          <w:sz w:val="22"/>
          <w:szCs w:val="22"/>
        </w:rPr>
        <w:t>the meeting</w:t>
      </w:r>
      <w:r>
        <w:rPr>
          <w:rFonts w:ascii="Times New Roman" w:hAnsi="Times New Roman"/>
          <w:sz w:val="22"/>
          <w:szCs w:val="22"/>
        </w:rPr>
        <w:t xml:space="preserve"> to order at 3:31pm.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102526" w:rsidRDefault="00102526" w:rsidP="00102526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 Swenson motions to approve agenda.  Chief Walsh seconded.</w:t>
      </w:r>
    </w:p>
    <w:p w:rsidR="00102526" w:rsidRPr="00102526" w:rsidRDefault="00102526" w:rsidP="00102526">
      <w:pPr>
        <w:suppressAutoHyphens/>
        <w:ind w:left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</w:t>
      </w:r>
      <w:r w:rsidRPr="00102526">
        <w:rPr>
          <w:rFonts w:ascii="Times New Roman" w:hAnsi="Times New Roman"/>
          <w:b/>
          <w:sz w:val="22"/>
          <w:szCs w:val="22"/>
        </w:rPr>
        <w:t>The motion carried unanimously.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1B2EDC" w:rsidRDefault="001B2EDC" w:rsidP="001B2ED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DF3CDB" w:rsidRDefault="00B37988" w:rsidP="00B3798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6E185A" w:rsidRPr="00B37988">
        <w:rPr>
          <w:rFonts w:ascii="Times New Roman" w:hAnsi="Times New Roman"/>
          <w:sz w:val="22"/>
          <w:szCs w:val="22"/>
        </w:rPr>
        <w:t xml:space="preserve"> </w:t>
      </w:r>
      <w:r w:rsidRPr="00B37988">
        <w:rPr>
          <w:rFonts w:ascii="Times New Roman" w:hAnsi="Times New Roman"/>
          <w:sz w:val="22"/>
          <w:szCs w:val="22"/>
        </w:rPr>
        <w:t>BVF</w:t>
      </w:r>
      <w:r w:rsidR="00DF3CDB" w:rsidRPr="00B37988">
        <w:rPr>
          <w:rFonts w:ascii="Times New Roman" w:hAnsi="Times New Roman"/>
          <w:sz w:val="22"/>
          <w:szCs w:val="22"/>
        </w:rPr>
        <w:t xml:space="preserve">F 2024 Pension </w:t>
      </w:r>
      <w:r w:rsidR="00475EF7">
        <w:rPr>
          <w:rFonts w:ascii="Times New Roman" w:hAnsi="Times New Roman"/>
          <w:sz w:val="22"/>
          <w:szCs w:val="22"/>
        </w:rPr>
        <w:t xml:space="preserve">Participation </w:t>
      </w:r>
      <w:r w:rsidR="00DF3CDB" w:rsidRPr="00B37988">
        <w:rPr>
          <w:rFonts w:ascii="Times New Roman" w:hAnsi="Times New Roman"/>
          <w:sz w:val="22"/>
          <w:szCs w:val="22"/>
        </w:rPr>
        <w:t>Certification</w:t>
      </w:r>
      <w:r w:rsidR="002F4503">
        <w:rPr>
          <w:rFonts w:ascii="Times New Roman" w:hAnsi="Times New Roman"/>
          <w:sz w:val="22"/>
          <w:szCs w:val="22"/>
        </w:rPr>
        <w:t>-Corrected</w:t>
      </w:r>
    </w:p>
    <w:p w:rsidR="00102526" w:rsidRPr="00B37988" w:rsidRDefault="00102526" w:rsidP="00102526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Chief Walsh explained that the certification was approved and submitted in April and came back returned stamped “corrected”.  Obtained signatures to re-submit corrected document.</w:t>
      </w:r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102526" w:rsidRDefault="00102526" w:rsidP="00102526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 Swenson motions to adjourn.  Chief Walsh seconded.</w:t>
      </w:r>
    </w:p>
    <w:p w:rsidR="00102526" w:rsidRDefault="00102526" w:rsidP="00102526">
      <w:pPr>
        <w:suppressAutoHyphens/>
        <w:ind w:left="1440"/>
        <w:rPr>
          <w:rFonts w:ascii="Times New Roman" w:hAnsi="Times New Roman"/>
          <w:sz w:val="22"/>
          <w:szCs w:val="22"/>
        </w:rPr>
      </w:pPr>
    </w:p>
    <w:p w:rsidR="00102526" w:rsidRPr="00CC577D" w:rsidRDefault="00102526" w:rsidP="00102526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Noblet adjourned the meeting at 3:33pm.</w:t>
      </w:r>
    </w:p>
    <w:p w:rsidR="008D64BA" w:rsidRDefault="00792272" w:rsidP="00102526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1254D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Secretary</w:t>
      </w:r>
    </w:p>
    <w:p w:rsidR="008D64BA" w:rsidRPr="008D64BA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Shari Schroeder</w:t>
      </w: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tab/>
      </w:r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160CA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2526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B2EDC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4503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EC3"/>
    <w:rsid w:val="003B1D22"/>
    <w:rsid w:val="003B6990"/>
    <w:rsid w:val="003C27E4"/>
    <w:rsid w:val="003D0BE0"/>
    <w:rsid w:val="003D376F"/>
    <w:rsid w:val="003E1FA6"/>
    <w:rsid w:val="003E48F8"/>
    <w:rsid w:val="003E67EE"/>
    <w:rsid w:val="003F7DD1"/>
    <w:rsid w:val="00402BF5"/>
    <w:rsid w:val="004073F4"/>
    <w:rsid w:val="00417EA9"/>
    <w:rsid w:val="00427B82"/>
    <w:rsid w:val="004606EF"/>
    <w:rsid w:val="004646EA"/>
    <w:rsid w:val="00475EF7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354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4A93"/>
    <w:rsid w:val="00615BEB"/>
    <w:rsid w:val="00621B39"/>
    <w:rsid w:val="00625C89"/>
    <w:rsid w:val="0063258E"/>
    <w:rsid w:val="00647A92"/>
    <w:rsid w:val="00657FE1"/>
    <w:rsid w:val="00664B26"/>
    <w:rsid w:val="00672B7F"/>
    <w:rsid w:val="006779E8"/>
    <w:rsid w:val="00690EEB"/>
    <w:rsid w:val="006952D5"/>
    <w:rsid w:val="00697AF5"/>
    <w:rsid w:val="006A7CA4"/>
    <w:rsid w:val="006C49CA"/>
    <w:rsid w:val="006E185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81A53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0F1D"/>
    <w:rsid w:val="008D64BA"/>
    <w:rsid w:val="008F351C"/>
    <w:rsid w:val="009026C1"/>
    <w:rsid w:val="00905A55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4A0A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D387B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37988"/>
    <w:rsid w:val="00B42573"/>
    <w:rsid w:val="00B4665E"/>
    <w:rsid w:val="00B46BE9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C494E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64543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3CDB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926D4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D71B7EA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3261784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C0E7-3891-4F81-AA6A-089DB713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121</TotalTime>
  <Pages>1</Pages>
  <Words>122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41</cp:revision>
  <cp:lastPrinted>2025-04-07T22:02:00Z</cp:lastPrinted>
  <dcterms:created xsi:type="dcterms:W3CDTF">2024-04-08T18:28:00Z</dcterms:created>
  <dcterms:modified xsi:type="dcterms:W3CDTF">2025-06-16T22:54:00Z</dcterms:modified>
</cp:coreProperties>
</file>