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C6449F">
      <w:pPr>
        <w:ind w:left="-720" w:right="4464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17D4ACDA" w:rsidR="00927273" w:rsidRPr="00043086" w:rsidRDefault="00927273" w:rsidP="00A821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7D54AF" w14:textId="510CE56A" w:rsidR="00A82167" w:rsidRPr="008E0BA5" w:rsidRDefault="00043086" w:rsidP="0004308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0BA5">
        <w:rPr>
          <w:rFonts w:ascii="Times New Roman" w:hAnsi="Times New Roman"/>
          <w:b/>
          <w:i/>
          <w:sz w:val="36"/>
          <w:szCs w:val="36"/>
        </w:rPr>
        <w:t>Regular Meeting of the Board of Commissioners</w:t>
      </w:r>
    </w:p>
    <w:p w14:paraId="0F266FEE" w14:textId="32EE7FFA" w:rsidR="00A82167" w:rsidRPr="008E0BA5" w:rsidRDefault="007D10BE" w:rsidP="00A8216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Thursday, October 9, 2025 at 4:0</w:t>
      </w:r>
      <w:r w:rsidR="00333685">
        <w:rPr>
          <w:rFonts w:ascii="Times New Roman" w:hAnsi="Times New Roman"/>
          <w:b/>
          <w:i/>
          <w:sz w:val="36"/>
          <w:szCs w:val="36"/>
        </w:rPr>
        <w:t>0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>pm</w:t>
      </w:r>
    </w:p>
    <w:p w14:paraId="12E657CC" w14:textId="77777777" w:rsidR="00043086" w:rsidRPr="00043086" w:rsidRDefault="00043086" w:rsidP="00A8216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A0B355" w14:textId="214FB116" w:rsidR="00A82167" w:rsidRPr="00043086" w:rsidRDefault="00A82167" w:rsidP="00A82167">
      <w:pPr>
        <w:jc w:val="center"/>
        <w:rPr>
          <w:rFonts w:ascii="Times New Roman" w:hAnsi="Times New Roman"/>
          <w:b/>
          <w:sz w:val="28"/>
          <w:szCs w:val="28"/>
        </w:rPr>
      </w:pPr>
      <w:r w:rsidRPr="00043086">
        <w:rPr>
          <w:rFonts w:ascii="Times New Roman" w:hAnsi="Times New Roman"/>
          <w:b/>
          <w:sz w:val="28"/>
          <w:szCs w:val="28"/>
        </w:rPr>
        <w:t xml:space="preserve"> </w:t>
      </w:r>
      <w:r w:rsidR="00196F29" w:rsidRPr="00043086">
        <w:rPr>
          <w:rFonts w:ascii="Times New Roman" w:hAnsi="Times New Roman"/>
          <w:b/>
          <w:sz w:val="28"/>
          <w:szCs w:val="28"/>
        </w:rPr>
        <w:t>Agenda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3915C537" w14:textId="5E74C2CF" w:rsidR="00103DC4" w:rsidRDefault="00A8216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Join</w:t>
      </w:r>
      <w:r w:rsidR="001E5459">
        <w:rPr>
          <w:rFonts w:ascii="Times New Roman" w:eastAsia="Microsoft YaHei" w:hAnsi="Times New Roman"/>
          <w:sz w:val="20"/>
        </w:rPr>
        <w:t xml:space="preserve"> Zoom Meeting</w:t>
      </w:r>
      <w:r w:rsidRPr="00103DC4">
        <w:rPr>
          <w:rFonts w:ascii="Times New Roman" w:eastAsia="Microsoft YaHei" w:hAnsi="Times New Roman"/>
          <w:sz w:val="20"/>
        </w:rPr>
        <w:t xml:space="preserve"> </w:t>
      </w:r>
      <w:r w:rsidR="000E533C">
        <w:rPr>
          <w:rFonts w:ascii="Times New Roman" w:eastAsia="Microsoft YaHei" w:hAnsi="Times New Roman"/>
          <w:sz w:val="20"/>
        </w:rPr>
        <w:t xml:space="preserve"> </w:t>
      </w:r>
    </w:p>
    <w:p w14:paraId="406278CF" w14:textId="0621A9DD" w:rsidR="00C575E0" w:rsidRDefault="00EF7BA2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hyperlink r:id="rId8" w:history="1">
        <w:r w:rsidR="00C575E0" w:rsidRPr="00E13003">
          <w:rPr>
            <w:rStyle w:val="Hyperlink"/>
            <w:rFonts w:ascii="Times New Roman" w:eastAsia="Microsoft YaHei" w:hAnsi="Times New Roman"/>
            <w:sz w:val="20"/>
          </w:rPr>
          <w:t>https://us06web.zoom.us/j/2208026387?pwd=WWNSR3JscUhZK3ZHU3JOV05ZOHF1UT09&amp;omn=81075002962</w:t>
        </w:r>
      </w:hyperlink>
      <w:r w:rsidR="00C575E0">
        <w:rPr>
          <w:rFonts w:ascii="Times New Roman" w:eastAsia="Microsoft YaHei" w:hAnsi="Times New Roman"/>
          <w:sz w:val="20"/>
        </w:rPr>
        <w:t xml:space="preserve"> </w:t>
      </w:r>
    </w:p>
    <w:p w14:paraId="6F41BA91" w14:textId="6C57A314" w:rsidR="00103DC4" w:rsidRPr="00103DC4" w:rsidRDefault="00103DC4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>
        <w:rPr>
          <w:rFonts w:ascii="Times New Roman" w:eastAsia="Microsoft YaHei" w:hAnsi="Times New Roman"/>
          <w:sz w:val="18"/>
          <w:szCs w:val="18"/>
        </w:rPr>
        <w:t xml:space="preserve">      </w:t>
      </w:r>
      <w:r w:rsidR="00A82167" w:rsidRPr="00103DC4">
        <w:rPr>
          <w:rFonts w:ascii="Times New Roman" w:eastAsia="Microsoft YaHei" w:hAnsi="Times New Roman"/>
          <w:sz w:val="20"/>
        </w:rPr>
        <w:t>Meeting ID: 220 802 6387</w:t>
      </w:r>
    </w:p>
    <w:p w14:paraId="2A92347F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Passcode: 926342</w:t>
      </w:r>
    </w:p>
    <w:p w14:paraId="45F4C886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5ABD9518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One tap mobile</w:t>
      </w:r>
    </w:p>
    <w:p w14:paraId="360DA072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12532158782,,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 (Tacoma)</w:t>
      </w:r>
    </w:p>
    <w:p w14:paraId="43D11061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12532050468,,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</w:t>
      </w:r>
    </w:p>
    <w:p w14:paraId="466E2058" w14:textId="3317BA98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305E2AAB" w14:textId="2797A69B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72C89B01" w14:textId="0B791650" w:rsidR="00495D16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3F59A027" w14:textId="77777777" w:rsidR="00592EA7" w:rsidRPr="00C6449F" w:rsidRDefault="00592EA7" w:rsidP="00592EA7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6009C96E" w14:textId="6C61CEA2" w:rsidR="00495D16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495D16">
        <w:rPr>
          <w:rFonts w:ascii="Times New Roman" w:hAnsi="Times New Roman"/>
          <w:b/>
          <w:szCs w:val="24"/>
        </w:rPr>
        <w:t>Approval of Agend</w:t>
      </w:r>
      <w:r w:rsidR="00196F29" w:rsidRPr="00495D16">
        <w:rPr>
          <w:rFonts w:ascii="Times New Roman" w:hAnsi="Times New Roman"/>
          <w:b/>
          <w:szCs w:val="24"/>
        </w:rPr>
        <w:t>a</w:t>
      </w:r>
    </w:p>
    <w:p w14:paraId="7F410E37" w14:textId="77777777" w:rsidR="00592EA7" w:rsidRPr="00C6449F" w:rsidRDefault="00592EA7" w:rsidP="00592EA7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6C2E2679" w14:textId="7DCB4D70" w:rsidR="00495D16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7B66AC75" w14:textId="77777777" w:rsidR="00592EA7" w:rsidRPr="00C6449F" w:rsidRDefault="00592EA7" w:rsidP="00592EA7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011CB01C" w14:textId="4995890C" w:rsidR="00592EA7" w:rsidRPr="006721E8" w:rsidRDefault="00A82167" w:rsidP="006721E8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0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0"/>
    </w:p>
    <w:p w14:paraId="23AA9C51" w14:textId="59FD023B" w:rsidR="00592EA7" w:rsidRPr="002A3682" w:rsidRDefault="00A82167" w:rsidP="006721E8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67B913E9" w14:textId="196388CB" w:rsidR="0098383B" w:rsidRDefault="0098383B" w:rsidP="006721E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Regular Meeting </w:t>
      </w:r>
      <w:r w:rsidR="002A3682">
        <w:rPr>
          <w:rFonts w:ascii="Times New Roman" w:hAnsi="Times New Roman"/>
          <w:szCs w:val="24"/>
        </w:rPr>
        <w:t>9.22.</w:t>
      </w:r>
      <w:r>
        <w:rPr>
          <w:rFonts w:ascii="Times New Roman" w:hAnsi="Times New Roman"/>
          <w:szCs w:val="24"/>
        </w:rPr>
        <w:t>25</w:t>
      </w:r>
    </w:p>
    <w:p w14:paraId="0C2D128C" w14:textId="1B4ABAEB" w:rsidR="0098383B" w:rsidRPr="006721E8" w:rsidRDefault="0098383B" w:rsidP="006721E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Meeting </w:t>
      </w:r>
      <w:r w:rsidR="002A3682">
        <w:rPr>
          <w:rFonts w:ascii="Times New Roman" w:hAnsi="Times New Roman"/>
          <w:szCs w:val="24"/>
        </w:rPr>
        <w:t>9.26</w:t>
      </w:r>
      <w:r>
        <w:rPr>
          <w:rFonts w:ascii="Times New Roman" w:hAnsi="Times New Roman"/>
          <w:szCs w:val="24"/>
        </w:rPr>
        <w:t>.2</w:t>
      </w:r>
      <w:r w:rsidR="002A3682">
        <w:rPr>
          <w:rFonts w:ascii="Times New Roman" w:hAnsi="Times New Roman"/>
          <w:szCs w:val="24"/>
        </w:rPr>
        <w:t>5</w:t>
      </w:r>
    </w:p>
    <w:p w14:paraId="0A08EE50" w14:textId="13AB1C33" w:rsidR="00592EA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7F1C3270" w14:textId="024F50AC" w:rsidR="00592EA7" w:rsidRPr="006721E8" w:rsidRDefault="00A82167" w:rsidP="006721E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1E05D66E" w14:textId="1955927C" w:rsidR="00C30079" w:rsidRPr="003F5B8E" w:rsidRDefault="00A82167" w:rsidP="00B25908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5BACFC2F" w14:textId="5F91E317" w:rsidR="00B25908" w:rsidRPr="00651184" w:rsidRDefault="0090085B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9</w:t>
      </w:r>
      <w:r w:rsidR="00B717CF">
        <w:rPr>
          <w:rFonts w:ascii="Times New Roman" w:hAnsi="Times New Roman"/>
          <w:i/>
          <w:sz w:val="22"/>
          <w:szCs w:val="22"/>
        </w:rPr>
        <w:t>/</w:t>
      </w:r>
      <w:r w:rsidR="003F5B8E">
        <w:rPr>
          <w:rFonts w:ascii="Times New Roman" w:hAnsi="Times New Roman"/>
          <w:i/>
          <w:sz w:val="22"/>
          <w:szCs w:val="22"/>
        </w:rPr>
        <w:t>4/</w:t>
      </w:r>
      <w:r w:rsidR="00A81981">
        <w:rPr>
          <w:rFonts w:ascii="Times New Roman" w:hAnsi="Times New Roman"/>
          <w:i/>
          <w:sz w:val="22"/>
          <w:szCs w:val="22"/>
        </w:rPr>
        <w:t>2025 EFT for Payroll in the amount of $</w:t>
      </w:r>
      <w:r w:rsidR="003F5B8E">
        <w:rPr>
          <w:rFonts w:ascii="Times New Roman" w:hAnsi="Times New Roman"/>
          <w:i/>
          <w:sz w:val="22"/>
          <w:szCs w:val="22"/>
        </w:rPr>
        <w:t>68,641.99</w:t>
      </w:r>
    </w:p>
    <w:p w14:paraId="7F5E721E" w14:textId="3B9E301F" w:rsidR="00074185" w:rsidRPr="00651184" w:rsidRDefault="0090085B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9</w:t>
      </w:r>
      <w:r w:rsidR="00D34F3C">
        <w:rPr>
          <w:rFonts w:ascii="Times New Roman" w:hAnsi="Times New Roman"/>
          <w:i/>
          <w:sz w:val="22"/>
          <w:szCs w:val="22"/>
        </w:rPr>
        <w:t>18/</w:t>
      </w:r>
      <w:r w:rsidR="00B717CF">
        <w:rPr>
          <w:rFonts w:ascii="Times New Roman" w:hAnsi="Times New Roman"/>
          <w:i/>
          <w:sz w:val="22"/>
          <w:szCs w:val="22"/>
        </w:rPr>
        <w:t>/2025 EFT for Payroll in the amount of $</w:t>
      </w:r>
      <w:r w:rsidR="00D34F3C">
        <w:rPr>
          <w:rFonts w:ascii="Times New Roman" w:hAnsi="Times New Roman"/>
          <w:i/>
          <w:sz w:val="22"/>
          <w:szCs w:val="22"/>
        </w:rPr>
        <w:t>73,514.02</w:t>
      </w:r>
    </w:p>
    <w:p w14:paraId="6DFD334A" w14:textId="7E3BCCAA" w:rsidR="00415DEC" w:rsidRDefault="0090085B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9</w:t>
      </w:r>
      <w:r w:rsidR="008C3B97">
        <w:rPr>
          <w:rFonts w:ascii="Times New Roman" w:hAnsi="Times New Roman"/>
          <w:i/>
          <w:sz w:val="22"/>
          <w:szCs w:val="22"/>
        </w:rPr>
        <w:t>/</w:t>
      </w:r>
      <w:r w:rsidR="00D34F3C">
        <w:rPr>
          <w:rFonts w:ascii="Times New Roman" w:hAnsi="Times New Roman"/>
          <w:i/>
          <w:sz w:val="22"/>
          <w:szCs w:val="22"/>
        </w:rPr>
        <w:t>19/</w:t>
      </w:r>
      <w:r w:rsidR="00B717CF">
        <w:rPr>
          <w:rFonts w:ascii="Times New Roman" w:hAnsi="Times New Roman"/>
          <w:i/>
          <w:sz w:val="22"/>
          <w:szCs w:val="22"/>
        </w:rPr>
        <w:t>2025 #</w:t>
      </w:r>
      <w:r w:rsidR="00D34F3C">
        <w:rPr>
          <w:rFonts w:ascii="Times New Roman" w:hAnsi="Times New Roman"/>
          <w:i/>
          <w:sz w:val="22"/>
          <w:szCs w:val="22"/>
        </w:rPr>
        <w:t xml:space="preserve">25001001-251001032 </w:t>
      </w:r>
      <w:r w:rsidR="00B717CF">
        <w:rPr>
          <w:rFonts w:ascii="Times New Roman" w:hAnsi="Times New Roman"/>
          <w:i/>
          <w:sz w:val="22"/>
          <w:szCs w:val="22"/>
        </w:rPr>
        <w:t>for Accounts Payable in the amount of $</w:t>
      </w:r>
      <w:r w:rsidR="00D34F3C">
        <w:rPr>
          <w:rFonts w:ascii="Times New Roman" w:hAnsi="Times New Roman"/>
          <w:i/>
          <w:sz w:val="22"/>
          <w:szCs w:val="22"/>
        </w:rPr>
        <w:t>40,745.12</w:t>
      </w:r>
    </w:p>
    <w:p w14:paraId="61FF8415" w14:textId="0B534AE0" w:rsidR="004F1A48" w:rsidRPr="00A81981" w:rsidRDefault="0090085B" w:rsidP="00A81981">
      <w:pPr>
        <w:ind w:firstLine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9</w:t>
      </w:r>
      <w:r w:rsidR="00651184" w:rsidRPr="00A81981">
        <w:rPr>
          <w:rFonts w:ascii="Times New Roman" w:hAnsi="Times New Roman"/>
          <w:i/>
          <w:sz w:val="22"/>
          <w:szCs w:val="22"/>
        </w:rPr>
        <w:t>/</w:t>
      </w:r>
      <w:r w:rsidR="00D34F3C">
        <w:rPr>
          <w:rFonts w:ascii="Times New Roman" w:hAnsi="Times New Roman"/>
          <w:i/>
          <w:sz w:val="22"/>
          <w:szCs w:val="22"/>
        </w:rPr>
        <w:t>25/2025 #251002001-251002008 for Accounts Payable in the amount of $226,417.89</w:t>
      </w:r>
    </w:p>
    <w:p w14:paraId="67C7F46E" w14:textId="493458EE" w:rsidR="00C30079" w:rsidRDefault="0090085B" w:rsidP="00074185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9</w:t>
      </w:r>
      <w:r w:rsidR="004F1A48">
        <w:rPr>
          <w:rFonts w:ascii="Times New Roman" w:hAnsi="Times New Roman"/>
          <w:i/>
          <w:sz w:val="22"/>
          <w:szCs w:val="22"/>
        </w:rPr>
        <w:t>/1-</w:t>
      </w:r>
      <w:r>
        <w:rPr>
          <w:rFonts w:ascii="Times New Roman" w:hAnsi="Times New Roman"/>
          <w:i/>
          <w:sz w:val="22"/>
          <w:szCs w:val="22"/>
        </w:rPr>
        <w:t>9</w:t>
      </w:r>
      <w:r w:rsidR="004F1A48">
        <w:rPr>
          <w:rFonts w:ascii="Times New Roman" w:hAnsi="Times New Roman"/>
          <w:i/>
          <w:sz w:val="22"/>
          <w:szCs w:val="22"/>
        </w:rPr>
        <w:t>/31</w:t>
      </w:r>
      <w:r w:rsidR="00A81981">
        <w:rPr>
          <w:rFonts w:ascii="Times New Roman" w:hAnsi="Times New Roman"/>
          <w:i/>
          <w:sz w:val="22"/>
          <w:szCs w:val="22"/>
        </w:rPr>
        <w:t xml:space="preserve">/2025 </w:t>
      </w:r>
      <w:r w:rsidR="00074185">
        <w:rPr>
          <w:rFonts w:ascii="Times New Roman" w:hAnsi="Times New Roman"/>
          <w:i/>
          <w:sz w:val="22"/>
          <w:szCs w:val="22"/>
        </w:rPr>
        <w:t>EFT for Payroll Liabilities in the amount of</w:t>
      </w:r>
      <w:r w:rsidR="00651184">
        <w:rPr>
          <w:rFonts w:ascii="Times New Roman" w:hAnsi="Times New Roman"/>
          <w:i/>
          <w:sz w:val="22"/>
          <w:szCs w:val="22"/>
        </w:rPr>
        <w:t xml:space="preserve"> $</w:t>
      </w:r>
      <w:r w:rsidR="004F1A48">
        <w:rPr>
          <w:rFonts w:ascii="Times New Roman" w:hAnsi="Times New Roman"/>
          <w:i/>
          <w:sz w:val="22"/>
          <w:szCs w:val="22"/>
        </w:rPr>
        <w:t>1</w:t>
      </w:r>
      <w:r w:rsidR="00D34F3C">
        <w:rPr>
          <w:rFonts w:ascii="Times New Roman" w:hAnsi="Times New Roman"/>
          <w:i/>
          <w:sz w:val="22"/>
          <w:szCs w:val="22"/>
        </w:rPr>
        <w:t>15,232.07</w:t>
      </w:r>
    </w:p>
    <w:p w14:paraId="7844837D" w14:textId="77777777" w:rsidR="00D34F3C" w:rsidRPr="00074185" w:rsidRDefault="00D34F3C" w:rsidP="00074185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444DD236" w14:textId="15506B62" w:rsidR="00595126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  <w:t>Total Warrants Approved</w:t>
      </w:r>
      <w:r w:rsidR="00C6449F">
        <w:rPr>
          <w:rFonts w:ascii="Times New Roman" w:hAnsi="Times New Roman"/>
          <w:i/>
          <w:sz w:val="22"/>
          <w:szCs w:val="22"/>
        </w:rPr>
        <w:t xml:space="preserve"> $</w:t>
      </w:r>
      <w:r w:rsidR="00D34F3C">
        <w:rPr>
          <w:rFonts w:ascii="Times New Roman" w:hAnsi="Times New Roman"/>
          <w:i/>
          <w:sz w:val="22"/>
          <w:szCs w:val="22"/>
        </w:rPr>
        <w:t>524,551.09</w:t>
      </w:r>
    </w:p>
    <w:p w14:paraId="59EFAD55" w14:textId="77777777" w:rsidR="00FE26AD" w:rsidRPr="00027337" w:rsidRDefault="00FE26AD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7296E36F" w14:textId="24AD5498" w:rsidR="00462AAB" w:rsidRDefault="00462AAB" w:rsidP="00027337">
      <w:pPr>
        <w:rPr>
          <w:rFonts w:ascii="Times New Roman" w:hAnsi="Times New Roman"/>
          <w:szCs w:val="24"/>
        </w:rPr>
      </w:pPr>
    </w:p>
    <w:p w14:paraId="57F5C877" w14:textId="2622134C" w:rsidR="009A1723" w:rsidRDefault="005E270D" w:rsidP="00BA1041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5E270D">
        <w:rPr>
          <w:rFonts w:ascii="Times New Roman" w:hAnsi="Times New Roman"/>
          <w:b/>
          <w:szCs w:val="24"/>
        </w:rPr>
        <w:lastRenderedPageBreak/>
        <w:t xml:space="preserve">Member </w:t>
      </w:r>
      <w:r w:rsidR="00C37C8F" w:rsidRPr="005E270D">
        <w:rPr>
          <w:rFonts w:ascii="Times New Roman" w:hAnsi="Times New Roman"/>
          <w:b/>
          <w:szCs w:val="24"/>
        </w:rPr>
        <w:t>Update</w:t>
      </w:r>
    </w:p>
    <w:p w14:paraId="03A47494" w14:textId="0F5CD26F" w:rsidR="00AE38D8" w:rsidRPr="00B91F40" w:rsidRDefault="00F53C27" w:rsidP="00F53C2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="009C00CF" w:rsidRPr="00B91F40">
        <w:rPr>
          <w:rFonts w:ascii="Times New Roman" w:hAnsi="Times New Roman"/>
          <w:szCs w:val="24"/>
        </w:rPr>
        <w:t>Jay Dunbar</w:t>
      </w:r>
    </w:p>
    <w:p w14:paraId="3571DA4C" w14:textId="7701AE55" w:rsidR="009C00CF" w:rsidRPr="00B91F40" w:rsidRDefault="009C00CF" w:rsidP="00F53C27">
      <w:pPr>
        <w:rPr>
          <w:rFonts w:ascii="Times New Roman" w:hAnsi="Times New Roman"/>
          <w:szCs w:val="24"/>
        </w:rPr>
      </w:pPr>
      <w:r w:rsidRPr="00B91F40">
        <w:rPr>
          <w:rFonts w:ascii="Times New Roman" w:hAnsi="Times New Roman"/>
          <w:szCs w:val="24"/>
        </w:rPr>
        <w:tab/>
        <w:t>Jocelyn Lopez</w:t>
      </w:r>
    </w:p>
    <w:p w14:paraId="1F6B47E2" w14:textId="35560122" w:rsidR="009C00CF" w:rsidRPr="009C00CF" w:rsidRDefault="009C00CF" w:rsidP="00F53C27">
      <w:pPr>
        <w:rPr>
          <w:rFonts w:ascii="Times New Roman" w:hAnsi="Times New Roman"/>
          <w:i/>
          <w:szCs w:val="24"/>
        </w:rPr>
      </w:pPr>
      <w:r w:rsidRPr="009C00CF">
        <w:rPr>
          <w:rFonts w:ascii="Times New Roman" w:hAnsi="Times New Roman"/>
          <w:i/>
          <w:szCs w:val="24"/>
        </w:rPr>
        <w:tab/>
      </w:r>
    </w:p>
    <w:p w14:paraId="17D1BE94" w14:textId="77777777" w:rsidR="005E270D" w:rsidRPr="006413EA" w:rsidRDefault="005E270D" w:rsidP="006413EA">
      <w:pPr>
        <w:rPr>
          <w:rFonts w:ascii="Times New Roman" w:hAnsi="Times New Roman"/>
          <w:b/>
          <w:szCs w:val="24"/>
        </w:rPr>
      </w:pPr>
    </w:p>
    <w:p w14:paraId="05E7F8C8" w14:textId="2B9EA1C5" w:rsidR="005E28F1" w:rsidRPr="00BA1041" w:rsidRDefault="005E270D" w:rsidP="00BA1041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Old Busines</w:t>
      </w:r>
      <w:r w:rsidR="002B6F55">
        <w:rPr>
          <w:rFonts w:ascii="Times New Roman" w:hAnsi="Times New Roman"/>
          <w:b/>
          <w:szCs w:val="24"/>
        </w:rPr>
        <w:t>s</w:t>
      </w:r>
    </w:p>
    <w:p w14:paraId="74A5D57A" w14:textId="1E21F14D" w:rsidR="005E270D" w:rsidRDefault="00C37C8F" w:rsidP="00777D39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N/A</w:t>
      </w:r>
    </w:p>
    <w:p w14:paraId="692E3146" w14:textId="77777777" w:rsidR="003E0900" w:rsidRPr="00777D39" w:rsidRDefault="003E0900" w:rsidP="00777D39">
      <w:pPr>
        <w:ind w:left="720"/>
        <w:rPr>
          <w:rFonts w:ascii="Times New Roman" w:hAnsi="Times New Roman"/>
          <w:szCs w:val="24"/>
        </w:rPr>
      </w:pPr>
    </w:p>
    <w:p w14:paraId="5367D5BB" w14:textId="25624658" w:rsidR="00136D9D" w:rsidRDefault="005E270D" w:rsidP="00136D9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5627CAF3" w14:textId="0D92FAEA" w:rsidR="001D13F8" w:rsidRDefault="001662E0" w:rsidP="009C55A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First Reading- Policy 509 Ambulance Transport Billing </w:t>
      </w:r>
    </w:p>
    <w:p w14:paraId="5AB09EA6" w14:textId="1AF54285" w:rsidR="00B25345" w:rsidRDefault="00B25345" w:rsidP="009C55A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Mission, Vision &amp; Values Presentation</w:t>
      </w:r>
      <w:r w:rsidR="00555232">
        <w:rPr>
          <w:rFonts w:ascii="Times New Roman" w:hAnsi="Times New Roman"/>
          <w:szCs w:val="24"/>
        </w:rPr>
        <w:t xml:space="preserve"> </w:t>
      </w:r>
      <w:bookmarkStart w:id="1" w:name="_GoBack"/>
      <w:bookmarkEnd w:id="1"/>
    </w:p>
    <w:p w14:paraId="4718CFA7" w14:textId="1DE32498" w:rsidR="001662E0" w:rsidRDefault="001662E0" w:rsidP="001662E0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Chiefs Report </w:t>
      </w:r>
    </w:p>
    <w:p w14:paraId="41960C61" w14:textId="3465B08B" w:rsidR="001662E0" w:rsidRPr="009C55A5" w:rsidRDefault="001662E0" w:rsidP="009C55A5">
      <w:pPr>
        <w:rPr>
          <w:rFonts w:ascii="Times New Roman" w:hAnsi="Times New Roman"/>
          <w:szCs w:val="24"/>
        </w:rPr>
      </w:pPr>
    </w:p>
    <w:p w14:paraId="53C11FE7" w14:textId="64C7755A" w:rsidR="00F06215" w:rsidRDefault="005E270D" w:rsidP="006413E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</w:t>
      </w:r>
    </w:p>
    <w:p w14:paraId="7F56335D" w14:textId="77777777" w:rsidR="005E270D" w:rsidRPr="00814B86" w:rsidRDefault="005E270D" w:rsidP="00814B86">
      <w:pPr>
        <w:rPr>
          <w:rFonts w:ascii="Times New Roman" w:hAnsi="Times New Roman"/>
          <w:b/>
          <w:szCs w:val="24"/>
        </w:rPr>
      </w:pPr>
    </w:p>
    <w:p w14:paraId="3B018D8D" w14:textId="28FD72DE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1E2C80B3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32FC437E" w14:textId="48E818CD" w:rsidR="00C160C0" w:rsidRDefault="005E270D" w:rsidP="001A1E5E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0D9D1407" w14:textId="6C0451F9" w:rsidR="00342E1E" w:rsidRPr="003E0900" w:rsidRDefault="00C37C8F" w:rsidP="00C160C0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N/A</w:t>
      </w:r>
    </w:p>
    <w:p w14:paraId="6137FB63" w14:textId="257E38EE" w:rsidR="005E270D" w:rsidRPr="001D700A" w:rsidRDefault="00C160C0" w:rsidP="001D700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Action taken as a result of Executive Session</w:t>
      </w:r>
    </w:p>
    <w:p w14:paraId="35DB663C" w14:textId="38D26567" w:rsidR="003E0900" w:rsidRPr="003E0900" w:rsidRDefault="003E0900" w:rsidP="003E0900">
      <w:pPr>
        <w:ind w:left="720"/>
        <w:rPr>
          <w:rFonts w:ascii="Times New Roman" w:hAnsi="Times New Roman"/>
          <w:szCs w:val="24"/>
        </w:rPr>
      </w:pPr>
    </w:p>
    <w:p w14:paraId="726E08D6" w14:textId="1D38DC78" w:rsidR="005E270D" w:rsidRP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7720F31F" w14:textId="77777777" w:rsidR="007D74FE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 xml:space="preserve">, </w:t>
      </w:r>
    </w:p>
    <w:p w14:paraId="0A6F1006" w14:textId="4717EC05" w:rsidR="00A82167" w:rsidRDefault="0050707D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District </w:t>
      </w:r>
      <w:r w:rsidR="0017701F">
        <w:rPr>
          <w:rFonts w:ascii="Times New Roman" w:hAnsi="Times New Roman"/>
          <w:szCs w:val="24"/>
        </w:rPr>
        <w:t>Secretary</w:t>
      </w:r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60F"/>
    <w:multiLevelType w:val="hybridMultilevel"/>
    <w:tmpl w:val="66AC651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66098"/>
    <w:multiLevelType w:val="hybridMultilevel"/>
    <w:tmpl w:val="C8D29BB2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C9359BE"/>
    <w:multiLevelType w:val="hybridMultilevel"/>
    <w:tmpl w:val="5CDAA65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0894"/>
    <w:rsid w:val="0000189B"/>
    <w:rsid w:val="0001174B"/>
    <w:rsid w:val="0001327A"/>
    <w:rsid w:val="00015510"/>
    <w:rsid w:val="00027337"/>
    <w:rsid w:val="000323D8"/>
    <w:rsid w:val="00043086"/>
    <w:rsid w:val="000509EE"/>
    <w:rsid w:val="00054BE8"/>
    <w:rsid w:val="00057059"/>
    <w:rsid w:val="00060990"/>
    <w:rsid w:val="000611A7"/>
    <w:rsid w:val="000617D5"/>
    <w:rsid w:val="00065AB7"/>
    <w:rsid w:val="0007418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976A9"/>
    <w:rsid w:val="000C164A"/>
    <w:rsid w:val="000C27BE"/>
    <w:rsid w:val="000C2802"/>
    <w:rsid w:val="000E18D9"/>
    <w:rsid w:val="000E1B0E"/>
    <w:rsid w:val="000E1E1D"/>
    <w:rsid w:val="000E533C"/>
    <w:rsid w:val="001010C7"/>
    <w:rsid w:val="00103724"/>
    <w:rsid w:val="00103DC4"/>
    <w:rsid w:val="0011558E"/>
    <w:rsid w:val="0011677D"/>
    <w:rsid w:val="00117B07"/>
    <w:rsid w:val="0012127D"/>
    <w:rsid w:val="001273DB"/>
    <w:rsid w:val="00130ACF"/>
    <w:rsid w:val="00136D9D"/>
    <w:rsid w:val="00143740"/>
    <w:rsid w:val="00146D8B"/>
    <w:rsid w:val="00146DD2"/>
    <w:rsid w:val="00147FD4"/>
    <w:rsid w:val="00150BE7"/>
    <w:rsid w:val="0015238E"/>
    <w:rsid w:val="0015317C"/>
    <w:rsid w:val="0015712D"/>
    <w:rsid w:val="001577DF"/>
    <w:rsid w:val="001614FF"/>
    <w:rsid w:val="0016459C"/>
    <w:rsid w:val="00165215"/>
    <w:rsid w:val="001662E0"/>
    <w:rsid w:val="00170F2D"/>
    <w:rsid w:val="0017701F"/>
    <w:rsid w:val="001810C5"/>
    <w:rsid w:val="00185453"/>
    <w:rsid w:val="00186F63"/>
    <w:rsid w:val="001965A4"/>
    <w:rsid w:val="00196F29"/>
    <w:rsid w:val="00197B0C"/>
    <w:rsid w:val="00197E70"/>
    <w:rsid w:val="001A0B1B"/>
    <w:rsid w:val="001A1E5E"/>
    <w:rsid w:val="001A21EB"/>
    <w:rsid w:val="001A63A9"/>
    <w:rsid w:val="001A6BC5"/>
    <w:rsid w:val="001A75E0"/>
    <w:rsid w:val="001A7D28"/>
    <w:rsid w:val="001B2B10"/>
    <w:rsid w:val="001B6C43"/>
    <w:rsid w:val="001C0505"/>
    <w:rsid w:val="001C172C"/>
    <w:rsid w:val="001C419A"/>
    <w:rsid w:val="001C4CAD"/>
    <w:rsid w:val="001C5180"/>
    <w:rsid w:val="001D13F8"/>
    <w:rsid w:val="001D2AC1"/>
    <w:rsid w:val="001D30AB"/>
    <w:rsid w:val="001D5DD1"/>
    <w:rsid w:val="001D700A"/>
    <w:rsid w:val="001E4F1B"/>
    <w:rsid w:val="001E5459"/>
    <w:rsid w:val="001F1C1E"/>
    <w:rsid w:val="001F5876"/>
    <w:rsid w:val="001F694C"/>
    <w:rsid w:val="002059E0"/>
    <w:rsid w:val="00207D15"/>
    <w:rsid w:val="002173C2"/>
    <w:rsid w:val="002228AB"/>
    <w:rsid w:val="00223535"/>
    <w:rsid w:val="002236A4"/>
    <w:rsid w:val="00232E71"/>
    <w:rsid w:val="00234EA9"/>
    <w:rsid w:val="0023681D"/>
    <w:rsid w:val="00242F62"/>
    <w:rsid w:val="0024665D"/>
    <w:rsid w:val="00247B73"/>
    <w:rsid w:val="00251768"/>
    <w:rsid w:val="00254B8C"/>
    <w:rsid w:val="0026056C"/>
    <w:rsid w:val="0026760C"/>
    <w:rsid w:val="00267619"/>
    <w:rsid w:val="00270EA0"/>
    <w:rsid w:val="0027314D"/>
    <w:rsid w:val="00292583"/>
    <w:rsid w:val="002A3682"/>
    <w:rsid w:val="002B3FDA"/>
    <w:rsid w:val="002B4A82"/>
    <w:rsid w:val="002B6F55"/>
    <w:rsid w:val="002B7F62"/>
    <w:rsid w:val="002C08F5"/>
    <w:rsid w:val="002C0985"/>
    <w:rsid w:val="002C4B47"/>
    <w:rsid w:val="002C4DC3"/>
    <w:rsid w:val="002D1DB1"/>
    <w:rsid w:val="002E07C8"/>
    <w:rsid w:val="002E428D"/>
    <w:rsid w:val="002F0529"/>
    <w:rsid w:val="002F1A39"/>
    <w:rsid w:val="002F727A"/>
    <w:rsid w:val="002F7399"/>
    <w:rsid w:val="002F7E13"/>
    <w:rsid w:val="00304684"/>
    <w:rsid w:val="00306DFF"/>
    <w:rsid w:val="00307A84"/>
    <w:rsid w:val="003211C9"/>
    <w:rsid w:val="00324548"/>
    <w:rsid w:val="003248A2"/>
    <w:rsid w:val="00326039"/>
    <w:rsid w:val="00333685"/>
    <w:rsid w:val="00337B04"/>
    <w:rsid w:val="0034087F"/>
    <w:rsid w:val="0034160D"/>
    <w:rsid w:val="00342E1E"/>
    <w:rsid w:val="00352AED"/>
    <w:rsid w:val="0036138F"/>
    <w:rsid w:val="0036498D"/>
    <w:rsid w:val="00364A3D"/>
    <w:rsid w:val="00370EA4"/>
    <w:rsid w:val="00373D3B"/>
    <w:rsid w:val="0038485D"/>
    <w:rsid w:val="00384DB8"/>
    <w:rsid w:val="00392951"/>
    <w:rsid w:val="003B6990"/>
    <w:rsid w:val="003C27E4"/>
    <w:rsid w:val="003C46FC"/>
    <w:rsid w:val="003D376F"/>
    <w:rsid w:val="003E0900"/>
    <w:rsid w:val="003E1FA6"/>
    <w:rsid w:val="003E48F8"/>
    <w:rsid w:val="003E67EE"/>
    <w:rsid w:val="003F24A1"/>
    <w:rsid w:val="003F5B8E"/>
    <w:rsid w:val="003F7DD1"/>
    <w:rsid w:val="00402BF5"/>
    <w:rsid w:val="00403299"/>
    <w:rsid w:val="004078C6"/>
    <w:rsid w:val="00407AF9"/>
    <w:rsid w:val="00415DEC"/>
    <w:rsid w:val="00416EBF"/>
    <w:rsid w:val="00417EA9"/>
    <w:rsid w:val="00422D35"/>
    <w:rsid w:val="00427B82"/>
    <w:rsid w:val="004333F9"/>
    <w:rsid w:val="00433462"/>
    <w:rsid w:val="0043615F"/>
    <w:rsid w:val="00437DE2"/>
    <w:rsid w:val="00454E9F"/>
    <w:rsid w:val="00456022"/>
    <w:rsid w:val="004606EF"/>
    <w:rsid w:val="00462AAB"/>
    <w:rsid w:val="004646EA"/>
    <w:rsid w:val="00471465"/>
    <w:rsid w:val="004821C1"/>
    <w:rsid w:val="00490A94"/>
    <w:rsid w:val="00492DC3"/>
    <w:rsid w:val="00494A68"/>
    <w:rsid w:val="0049597A"/>
    <w:rsid w:val="00495D16"/>
    <w:rsid w:val="00495DA4"/>
    <w:rsid w:val="004A16D0"/>
    <w:rsid w:val="004A3270"/>
    <w:rsid w:val="004A402A"/>
    <w:rsid w:val="004A5C92"/>
    <w:rsid w:val="004B7372"/>
    <w:rsid w:val="004C08D2"/>
    <w:rsid w:val="004C1DC2"/>
    <w:rsid w:val="004C239F"/>
    <w:rsid w:val="004C2458"/>
    <w:rsid w:val="004C4923"/>
    <w:rsid w:val="004C4D9F"/>
    <w:rsid w:val="004D05D2"/>
    <w:rsid w:val="004D344A"/>
    <w:rsid w:val="004E0ED1"/>
    <w:rsid w:val="004E10CA"/>
    <w:rsid w:val="004E1BCF"/>
    <w:rsid w:val="004E4936"/>
    <w:rsid w:val="004E5E13"/>
    <w:rsid w:val="004F1A48"/>
    <w:rsid w:val="004F3173"/>
    <w:rsid w:val="004F6054"/>
    <w:rsid w:val="004F73CB"/>
    <w:rsid w:val="00501C7B"/>
    <w:rsid w:val="00506ECC"/>
    <w:rsid w:val="0050707D"/>
    <w:rsid w:val="00512493"/>
    <w:rsid w:val="00513431"/>
    <w:rsid w:val="005148BE"/>
    <w:rsid w:val="005270FD"/>
    <w:rsid w:val="00534CBA"/>
    <w:rsid w:val="0054542F"/>
    <w:rsid w:val="005459E0"/>
    <w:rsid w:val="00546427"/>
    <w:rsid w:val="0055092E"/>
    <w:rsid w:val="00550D8E"/>
    <w:rsid w:val="0055391E"/>
    <w:rsid w:val="0055429B"/>
    <w:rsid w:val="00555232"/>
    <w:rsid w:val="00560B5C"/>
    <w:rsid w:val="00567DE3"/>
    <w:rsid w:val="00572900"/>
    <w:rsid w:val="0057427C"/>
    <w:rsid w:val="0057617C"/>
    <w:rsid w:val="00581759"/>
    <w:rsid w:val="005820CE"/>
    <w:rsid w:val="00583E0B"/>
    <w:rsid w:val="005850E2"/>
    <w:rsid w:val="00592EA7"/>
    <w:rsid w:val="00592ED5"/>
    <w:rsid w:val="00594CF2"/>
    <w:rsid w:val="00595126"/>
    <w:rsid w:val="005967C5"/>
    <w:rsid w:val="005A11CB"/>
    <w:rsid w:val="005A3CC7"/>
    <w:rsid w:val="005A617A"/>
    <w:rsid w:val="005B7766"/>
    <w:rsid w:val="005B7885"/>
    <w:rsid w:val="005C0EF6"/>
    <w:rsid w:val="005C3662"/>
    <w:rsid w:val="005C6E6D"/>
    <w:rsid w:val="005D16F3"/>
    <w:rsid w:val="005D4F9B"/>
    <w:rsid w:val="005E069A"/>
    <w:rsid w:val="005E270D"/>
    <w:rsid w:val="005E28F1"/>
    <w:rsid w:val="005E3A04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35720"/>
    <w:rsid w:val="006413EA"/>
    <w:rsid w:val="00647A92"/>
    <w:rsid w:val="00651184"/>
    <w:rsid w:val="00660DF7"/>
    <w:rsid w:val="00664B26"/>
    <w:rsid w:val="00666BC5"/>
    <w:rsid w:val="006721E8"/>
    <w:rsid w:val="006779E8"/>
    <w:rsid w:val="00690EEB"/>
    <w:rsid w:val="006952D5"/>
    <w:rsid w:val="00697AF5"/>
    <w:rsid w:val="006A7CA4"/>
    <w:rsid w:val="006C1602"/>
    <w:rsid w:val="006C2EB9"/>
    <w:rsid w:val="006C49CA"/>
    <w:rsid w:val="006D3225"/>
    <w:rsid w:val="006D5E6F"/>
    <w:rsid w:val="006E1907"/>
    <w:rsid w:val="006E2FAD"/>
    <w:rsid w:val="006F17D8"/>
    <w:rsid w:val="006F53E7"/>
    <w:rsid w:val="006F596F"/>
    <w:rsid w:val="00700537"/>
    <w:rsid w:val="00702471"/>
    <w:rsid w:val="007027BA"/>
    <w:rsid w:val="00711305"/>
    <w:rsid w:val="00713BC5"/>
    <w:rsid w:val="00715B56"/>
    <w:rsid w:val="00717E62"/>
    <w:rsid w:val="007201E7"/>
    <w:rsid w:val="0072203A"/>
    <w:rsid w:val="0072414E"/>
    <w:rsid w:val="0073243B"/>
    <w:rsid w:val="00732BFF"/>
    <w:rsid w:val="007352C1"/>
    <w:rsid w:val="00743174"/>
    <w:rsid w:val="00756EB8"/>
    <w:rsid w:val="00761010"/>
    <w:rsid w:val="00766267"/>
    <w:rsid w:val="00766474"/>
    <w:rsid w:val="007753E1"/>
    <w:rsid w:val="00777D39"/>
    <w:rsid w:val="00781762"/>
    <w:rsid w:val="00792272"/>
    <w:rsid w:val="00792BFB"/>
    <w:rsid w:val="00797453"/>
    <w:rsid w:val="007A1AFC"/>
    <w:rsid w:val="007A273D"/>
    <w:rsid w:val="007A28E3"/>
    <w:rsid w:val="007A2972"/>
    <w:rsid w:val="007A509E"/>
    <w:rsid w:val="007A6097"/>
    <w:rsid w:val="007B2150"/>
    <w:rsid w:val="007B3BA8"/>
    <w:rsid w:val="007B6EC5"/>
    <w:rsid w:val="007B6F28"/>
    <w:rsid w:val="007C2859"/>
    <w:rsid w:val="007C6B00"/>
    <w:rsid w:val="007D10BE"/>
    <w:rsid w:val="007D74FE"/>
    <w:rsid w:val="007F363C"/>
    <w:rsid w:val="007F5B7D"/>
    <w:rsid w:val="00804963"/>
    <w:rsid w:val="00814B86"/>
    <w:rsid w:val="008165B5"/>
    <w:rsid w:val="00824D60"/>
    <w:rsid w:val="00830E7D"/>
    <w:rsid w:val="00845600"/>
    <w:rsid w:val="008509B5"/>
    <w:rsid w:val="00852062"/>
    <w:rsid w:val="00852E9D"/>
    <w:rsid w:val="00854AC3"/>
    <w:rsid w:val="00857287"/>
    <w:rsid w:val="0085796D"/>
    <w:rsid w:val="00863A63"/>
    <w:rsid w:val="00863E0E"/>
    <w:rsid w:val="0086484A"/>
    <w:rsid w:val="00866A27"/>
    <w:rsid w:val="008719AE"/>
    <w:rsid w:val="00872D07"/>
    <w:rsid w:val="00874754"/>
    <w:rsid w:val="00882296"/>
    <w:rsid w:val="00895AAE"/>
    <w:rsid w:val="008A28D8"/>
    <w:rsid w:val="008A315C"/>
    <w:rsid w:val="008A5829"/>
    <w:rsid w:val="008A679C"/>
    <w:rsid w:val="008B2E13"/>
    <w:rsid w:val="008C0F8C"/>
    <w:rsid w:val="008C3B97"/>
    <w:rsid w:val="008C4FFA"/>
    <w:rsid w:val="008C6718"/>
    <w:rsid w:val="008D01AA"/>
    <w:rsid w:val="008E0BA5"/>
    <w:rsid w:val="008F07AB"/>
    <w:rsid w:val="008F351C"/>
    <w:rsid w:val="0090085B"/>
    <w:rsid w:val="00901257"/>
    <w:rsid w:val="009026C1"/>
    <w:rsid w:val="00911415"/>
    <w:rsid w:val="00917C5A"/>
    <w:rsid w:val="00926393"/>
    <w:rsid w:val="00927273"/>
    <w:rsid w:val="00931D60"/>
    <w:rsid w:val="0093359B"/>
    <w:rsid w:val="00933FC6"/>
    <w:rsid w:val="00937200"/>
    <w:rsid w:val="00937285"/>
    <w:rsid w:val="00937DEE"/>
    <w:rsid w:val="0094424E"/>
    <w:rsid w:val="00952388"/>
    <w:rsid w:val="00961E3A"/>
    <w:rsid w:val="00962581"/>
    <w:rsid w:val="00967C79"/>
    <w:rsid w:val="00970FE1"/>
    <w:rsid w:val="0097350E"/>
    <w:rsid w:val="00982B40"/>
    <w:rsid w:val="0098383B"/>
    <w:rsid w:val="009846E1"/>
    <w:rsid w:val="0098538D"/>
    <w:rsid w:val="009903DE"/>
    <w:rsid w:val="00990A70"/>
    <w:rsid w:val="009A1723"/>
    <w:rsid w:val="009A7086"/>
    <w:rsid w:val="009B2921"/>
    <w:rsid w:val="009B7071"/>
    <w:rsid w:val="009C00CF"/>
    <w:rsid w:val="009C2DC6"/>
    <w:rsid w:val="009C4006"/>
    <w:rsid w:val="009C55A5"/>
    <w:rsid w:val="009C58DA"/>
    <w:rsid w:val="009C67F9"/>
    <w:rsid w:val="009D352F"/>
    <w:rsid w:val="009D6C6C"/>
    <w:rsid w:val="009E050B"/>
    <w:rsid w:val="009F7D2C"/>
    <w:rsid w:val="00A02009"/>
    <w:rsid w:val="00A05570"/>
    <w:rsid w:val="00A06478"/>
    <w:rsid w:val="00A10DAC"/>
    <w:rsid w:val="00A12AC3"/>
    <w:rsid w:val="00A13F04"/>
    <w:rsid w:val="00A23E79"/>
    <w:rsid w:val="00A27277"/>
    <w:rsid w:val="00A33E2E"/>
    <w:rsid w:val="00A3593A"/>
    <w:rsid w:val="00A361A0"/>
    <w:rsid w:val="00A37B0D"/>
    <w:rsid w:val="00A403D8"/>
    <w:rsid w:val="00A4419F"/>
    <w:rsid w:val="00A52926"/>
    <w:rsid w:val="00A54C4A"/>
    <w:rsid w:val="00A57363"/>
    <w:rsid w:val="00A666BA"/>
    <w:rsid w:val="00A67373"/>
    <w:rsid w:val="00A708CE"/>
    <w:rsid w:val="00A810AA"/>
    <w:rsid w:val="00A81981"/>
    <w:rsid w:val="00A82167"/>
    <w:rsid w:val="00A91F1F"/>
    <w:rsid w:val="00A93F42"/>
    <w:rsid w:val="00A96D18"/>
    <w:rsid w:val="00AA1819"/>
    <w:rsid w:val="00AA4926"/>
    <w:rsid w:val="00AA5CDE"/>
    <w:rsid w:val="00AB198C"/>
    <w:rsid w:val="00AC6AC5"/>
    <w:rsid w:val="00AC70EA"/>
    <w:rsid w:val="00AE09E7"/>
    <w:rsid w:val="00AE38D8"/>
    <w:rsid w:val="00AE5894"/>
    <w:rsid w:val="00AE7C41"/>
    <w:rsid w:val="00AF2D8C"/>
    <w:rsid w:val="00AF41C4"/>
    <w:rsid w:val="00AF4B9F"/>
    <w:rsid w:val="00AF7D84"/>
    <w:rsid w:val="00B003E0"/>
    <w:rsid w:val="00B00D6B"/>
    <w:rsid w:val="00B049BE"/>
    <w:rsid w:val="00B05D3A"/>
    <w:rsid w:val="00B10ABA"/>
    <w:rsid w:val="00B140E9"/>
    <w:rsid w:val="00B17652"/>
    <w:rsid w:val="00B228A5"/>
    <w:rsid w:val="00B25345"/>
    <w:rsid w:val="00B25908"/>
    <w:rsid w:val="00B26816"/>
    <w:rsid w:val="00B42573"/>
    <w:rsid w:val="00B4665E"/>
    <w:rsid w:val="00B531C9"/>
    <w:rsid w:val="00B64F56"/>
    <w:rsid w:val="00B717CF"/>
    <w:rsid w:val="00B7612C"/>
    <w:rsid w:val="00B76C2A"/>
    <w:rsid w:val="00B852A9"/>
    <w:rsid w:val="00B910D3"/>
    <w:rsid w:val="00B91F40"/>
    <w:rsid w:val="00B955B4"/>
    <w:rsid w:val="00B971D9"/>
    <w:rsid w:val="00BA1041"/>
    <w:rsid w:val="00BA601D"/>
    <w:rsid w:val="00BA672C"/>
    <w:rsid w:val="00BB0C78"/>
    <w:rsid w:val="00BB48B8"/>
    <w:rsid w:val="00BB58F0"/>
    <w:rsid w:val="00BC24A1"/>
    <w:rsid w:val="00BC31FC"/>
    <w:rsid w:val="00BC3C54"/>
    <w:rsid w:val="00BC448F"/>
    <w:rsid w:val="00BD2C97"/>
    <w:rsid w:val="00BD781F"/>
    <w:rsid w:val="00BD7F89"/>
    <w:rsid w:val="00BE3C3D"/>
    <w:rsid w:val="00BE55EF"/>
    <w:rsid w:val="00BF119C"/>
    <w:rsid w:val="00BF175F"/>
    <w:rsid w:val="00BF39AE"/>
    <w:rsid w:val="00BF6FAD"/>
    <w:rsid w:val="00C02BC1"/>
    <w:rsid w:val="00C0303F"/>
    <w:rsid w:val="00C04607"/>
    <w:rsid w:val="00C05661"/>
    <w:rsid w:val="00C13E7B"/>
    <w:rsid w:val="00C160C0"/>
    <w:rsid w:val="00C17BF4"/>
    <w:rsid w:val="00C2008B"/>
    <w:rsid w:val="00C25A8B"/>
    <w:rsid w:val="00C27AD6"/>
    <w:rsid w:val="00C30079"/>
    <w:rsid w:val="00C31B8C"/>
    <w:rsid w:val="00C34156"/>
    <w:rsid w:val="00C3776F"/>
    <w:rsid w:val="00C37C8F"/>
    <w:rsid w:val="00C401B2"/>
    <w:rsid w:val="00C43953"/>
    <w:rsid w:val="00C50FB9"/>
    <w:rsid w:val="00C53AE9"/>
    <w:rsid w:val="00C53B9D"/>
    <w:rsid w:val="00C575E0"/>
    <w:rsid w:val="00C61415"/>
    <w:rsid w:val="00C6449F"/>
    <w:rsid w:val="00C66600"/>
    <w:rsid w:val="00C77559"/>
    <w:rsid w:val="00C93000"/>
    <w:rsid w:val="00CA2D09"/>
    <w:rsid w:val="00CB2845"/>
    <w:rsid w:val="00CC486C"/>
    <w:rsid w:val="00CD1F2D"/>
    <w:rsid w:val="00CD36B4"/>
    <w:rsid w:val="00CE64EB"/>
    <w:rsid w:val="00CE6565"/>
    <w:rsid w:val="00CE65B4"/>
    <w:rsid w:val="00CF003D"/>
    <w:rsid w:val="00D015F5"/>
    <w:rsid w:val="00D068FC"/>
    <w:rsid w:val="00D12BBA"/>
    <w:rsid w:val="00D26FFC"/>
    <w:rsid w:val="00D33D01"/>
    <w:rsid w:val="00D34F3C"/>
    <w:rsid w:val="00D37CEE"/>
    <w:rsid w:val="00D40CCD"/>
    <w:rsid w:val="00D42C66"/>
    <w:rsid w:val="00D5025D"/>
    <w:rsid w:val="00D51E0E"/>
    <w:rsid w:val="00D55050"/>
    <w:rsid w:val="00D5583C"/>
    <w:rsid w:val="00D55E8A"/>
    <w:rsid w:val="00D63397"/>
    <w:rsid w:val="00D66446"/>
    <w:rsid w:val="00D66F3C"/>
    <w:rsid w:val="00D71160"/>
    <w:rsid w:val="00D75101"/>
    <w:rsid w:val="00D760FD"/>
    <w:rsid w:val="00D87D80"/>
    <w:rsid w:val="00D90775"/>
    <w:rsid w:val="00D91883"/>
    <w:rsid w:val="00D91931"/>
    <w:rsid w:val="00D934E7"/>
    <w:rsid w:val="00D9543F"/>
    <w:rsid w:val="00DA1D32"/>
    <w:rsid w:val="00DA2522"/>
    <w:rsid w:val="00DA3ABB"/>
    <w:rsid w:val="00DB09D2"/>
    <w:rsid w:val="00DB1693"/>
    <w:rsid w:val="00DB312C"/>
    <w:rsid w:val="00DC0E6A"/>
    <w:rsid w:val="00DD5C15"/>
    <w:rsid w:val="00DE0010"/>
    <w:rsid w:val="00DE0E71"/>
    <w:rsid w:val="00DE172E"/>
    <w:rsid w:val="00DE3AE8"/>
    <w:rsid w:val="00DE684E"/>
    <w:rsid w:val="00DE7325"/>
    <w:rsid w:val="00DF69C5"/>
    <w:rsid w:val="00E00F30"/>
    <w:rsid w:val="00E01B4F"/>
    <w:rsid w:val="00E05A2C"/>
    <w:rsid w:val="00E06485"/>
    <w:rsid w:val="00E14F5D"/>
    <w:rsid w:val="00E17AAF"/>
    <w:rsid w:val="00E209B8"/>
    <w:rsid w:val="00E31FB7"/>
    <w:rsid w:val="00E40938"/>
    <w:rsid w:val="00E50027"/>
    <w:rsid w:val="00E57B08"/>
    <w:rsid w:val="00E63A6C"/>
    <w:rsid w:val="00E67828"/>
    <w:rsid w:val="00E71C40"/>
    <w:rsid w:val="00E7526D"/>
    <w:rsid w:val="00E7783B"/>
    <w:rsid w:val="00E842B4"/>
    <w:rsid w:val="00EA0343"/>
    <w:rsid w:val="00EA3370"/>
    <w:rsid w:val="00EA4549"/>
    <w:rsid w:val="00EA54DF"/>
    <w:rsid w:val="00EB7668"/>
    <w:rsid w:val="00EC1572"/>
    <w:rsid w:val="00EC7726"/>
    <w:rsid w:val="00ED2BC6"/>
    <w:rsid w:val="00ED4034"/>
    <w:rsid w:val="00ED67F1"/>
    <w:rsid w:val="00EF34F6"/>
    <w:rsid w:val="00EF7BA2"/>
    <w:rsid w:val="00F03622"/>
    <w:rsid w:val="00F06215"/>
    <w:rsid w:val="00F111F5"/>
    <w:rsid w:val="00F113F7"/>
    <w:rsid w:val="00F11A62"/>
    <w:rsid w:val="00F123DC"/>
    <w:rsid w:val="00F1680B"/>
    <w:rsid w:val="00F21ADF"/>
    <w:rsid w:val="00F23208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32E4"/>
    <w:rsid w:val="00F53C27"/>
    <w:rsid w:val="00F54A10"/>
    <w:rsid w:val="00F555F6"/>
    <w:rsid w:val="00F600F8"/>
    <w:rsid w:val="00F62E0B"/>
    <w:rsid w:val="00F66412"/>
    <w:rsid w:val="00F701DC"/>
    <w:rsid w:val="00F70595"/>
    <w:rsid w:val="00F7169E"/>
    <w:rsid w:val="00F7569C"/>
    <w:rsid w:val="00F76C82"/>
    <w:rsid w:val="00F8178A"/>
    <w:rsid w:val="00F84702"/>
    <w:rsid w:val="00FA2BD6"/>
    <w:rsid w:val="00FB12E7"/>
    <w:rsid w:val="00FE1970"/>
    <w:rsid w:val="00FE26AD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10750029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3ECD-26BB-41EE-B329-DE209114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1532</TotalTime>
  <Pages>2</Pages>
  <Words>237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289</cp:revision>
  <cp:lastPrinted>2025-10-02T21:09:00Z</cp:lastPrinted>
  <dcterms:created xsi:type="dcterms:W3CDTF">2024-06-10T16:27:00Z</dcterms:created>
  <dcterms:modified xsi:type="dcterms:W3CDTF">2025-10-02T21:11:00Z</dcterms:modified>
</cp:coreProperties>
</file>